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3704AAA3" w14:textId="23520E71" w:rsidR="00A9632C" w:rsidRPr="00152487" w:rsidRDefault="009768F7" w:rsidP="00152487">
      <w:pPr>
        <w:spacing w:after="0" w:line="240" w:lineRule="auto"/>
        <w:jc w:val="center"/>
        <w:outlineLvl w:val="0"/>
        <w:rPr>
          <w:rFonts w:ascii="Arial" w:hAnsi="Arial" w:cs="Arial"/>
          <w:b/>
          <w:color w:val="FF0000"/>
          <w:u w:val="single"/>
        </w:rPr>
      </w:pPr>
      <w:r w:rsidRPr="00152487">
        <w:rPr>
          <w:rFonts w:ascii="Arial" w:hAnsi="Arial" w:cs="Arial"/>
          <w:b/>
          <w:u w:val="single"/>
        </w:rPr>
        <w:t xml:space="preserve">Minutes: </w:t>
      </w:r>
      <w:r w:rsidR="0090211D">
        <w:rPr>
          <w:rFonts w:ascii="Arial" w:hAnsi="Arial" w:cs="Arial"/>
          <w:b/>
          <w:u w:val="single"/>
        </w:rPr>
        <w:t xml:space="preserve">Wednesday, </w:t>
      </w:r>
      <w:r w:rsidR="00233EAD">
        <w:rPr>
          <w:rFonts w:ascii="Arial" w:hAnsi="Arial" w:cs="Arial"/>
          <w:b/>
          <w:u w:val="single"/>
        </w:rPr>
        <w:t>June 15</w:t>
      </w:r>
      <w:r w:rsidR="0090211D">
        <w:rPr>
          <w:rFonts w:ascii="Arial" w:hAnsi="Arial" w:cs="Arial"/>
          <w:b/>
          <w:u w:val="single"/>
        </w:rPr>
        <w:t>, 2022</w:t>
      </w:r>
      <w:r w:rsidR="00FF3821" w:rsidRPr="00152487">
        <w:rPr>
          <w:rFonts w:ascii="Arial" w:hAnsi="Arial" w:cs="Arial"/>
          <w:b/>
          <w:u w:val="single"/>
        </w:rPr>
        <w:t xml:space="preserve"> – </w:t>
      </w:r>
      <w:r w:rsidR="0090211D">
        <w:rPr>
          <w:rFonts w:ascii="Arial" w:hAnsi="Arial" w:cs="Arial"/>
          <w:b/>
          <w:u w:val="single"/>
        </w:rPr>
        <w:t>7</w:t>
      </w:r>
      <w:r w:rsidR="00FF3821" w:rsidRPr="00152487">
        <w:rPr>
          <w:rFonts w:ascii="Arial" w:hAnsi="Arial" w:cs="Arial"/>
          <w:b/>
          <w:u w:val="single"/>
        </w:rPr>
        <w:t>:00 PM</w:t>
      </w:r>
      <w:r w:rsidR="00FF3821" w:rsidRPr="00152487">
        <w:rPr>
          <w:rFonts w:ascii="Arial" w:hAnsi="Arial" w:cs="Arial"/>
          <w:b/>
          <w:color w:val="FF0000"/>
          <w:u w:val="single"/>
        </w:rPr>
        <w:t xml:space="preserve"> </w:t>
      </w:r>
    </w:p>
    <w:p w14:paraId="086DA204" w14:textId="77777777" w:rsidR="00086958" w:rsidRPr="00152487" w:rsidRDefault="00086958" w:rsidP="00152487">
      <w:pPr>
        <w:spacing w:after="0" w:line="240" w:lineRule="auto"/>
        <w:jc w:val="center"/>
        <w:outlineLvl w:val="0"/>
        <w:rPr>
          <w:rFonts w:ascii="Arial" w:hAnsi="Arial" w:cs="Arial"/>
          <w:b/>
          <w:color w:val="FF0000"/>
          <w:u w:val="single"/>
        </w:rPr>
      </w:pPr>
    </w:p>
    <w:p w14:paraId="53717BD9" w14:textId="0C53D38A" w:rsidR="004923FE" w:rsidRPr="00152487" w:rsidRDefault="00FF3821" w:rsidP="00152487">
      <w:pPr>
        <w:spacing w:after="0" w:line="240" w:lineRule="auto"/>
        <w:jc w:val="center"/>
        <w:rPr>
          <w:rFonts w:ascii="Arial" w:hAnsi="Arial" w:cs="Arial"/>
          <w:b/>
          <w:u w:val="single"/>
        </w:rPr>
      </w:pPr>
      <w:r w:rsidRPr="00152487">
        <w:rPr>
          <w:rFonts w:ascii="Arial" w:hAnsi="Arial" w:cs="Arial"/>
          <w:b/>
        </w:rPr>
        <w:t xml:space="preserve">Via </w:t>
      </w:r>
      <w:r w:rsidR="0090211D">
        <w:rPr>
          <w:rFonts w:ascii="Arial" w:hAnsi="Arial" w:cs="Arial"/>
          <w:b/>
        </w:rPr>
        <w:t>ZOOM</w:t>
      </w:r>
      <w:r w:rsidRPr="00152487">
        <w:rPr>
          <w:rFonts w:ascii="Arial" w:hAnsi="Arial" w:cs="Arial"/>
          <w:b/>
        </w:rPr>
        <w:t xml:space="preserve"> </w:t>
      </w:r>
      <w:r w:rsidR="004923FE" w:rsidRPr="00152487">
        <w:rPr>
          <w:rFonts w:ascii="Arial" w:hAnsi="Arial" w:cs="Arial"/>
          <w:b/>
          <w:u w:val="single"/>
        </w:rPr>
        <w:t xml:space="preserve"> </w:t>
      </w:r>
    </w:p>
    <w:p w14:paraId="4B4F88A6" w14:textId="77777777" w:rsidR="00A9632C" w:rsidRPr="00152487" w:rsidRDefault="00A9632C" w:rsidP="00152487">
      <w:pPr>
        <w:spacing w:after="0" w:line="240" w:lineRule="auto"/>
        <w:jc w:val="center"/>
        <w:rPr>
          <w:rFonts w:ascii="Arial" w:hAnsi="Arial" w:cs="Arial"/>
          <w:b/>
          <w:u w:val="single"/>
        </w:rPr>
      </w:pPr>
    </w:p>
    <w:p w14:paraId="00718975" w14:textId="77777777" w:rsidR="00FA484D" w:rsidRPr="00152487" w:rsidRDefault="00FA484D" w:rsidP="00152487">
      <w:pPr>
        <w:spacing w:after="0" w:line="240" w:lineRule="auto"/>
        <w:jc w:val="center"/>
        <w:rPr>
          <w:rFonts w:ascii="Arial" w:hAnsi="Arial" w:cs="Arial"/>
          <w:b/>
          <w:u w:val="single"/>
        </w:rPr>
      </w:pPr>
    </w:p>
    <w:p w14:paraId="610DA2E7" w14:textId="3F56165C"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 xml:space="preserve">were in attendance: </w:t>
      </w:r>
      <w:r w:rsidR="00AB6D11" w:rsidRPr="00152487">
        <w:rPr>
          <w:rFonts w:ascii="Arial" w:hAnsi="Arial" w:cs="Arial"/>
        </w:rPr>
        <w:t>Jim Gildea</w:t>
      </w:r>
      <w:r w:rsidR="00426DB7" w:rsidRPr="00152487">
        <w:rPr>
          <w:rFonts w:ascii="Arial" w:hAnsi="Arial" w:cs="Arial"/>
        </w:rPr>
        <w:t xml:space="preserve">, </w:t>
      </w:r>
      <w:r w:rsidR="00326042" w:rsidRPr="00152487">
        <w:rPr>
          <w:rFonts w:ascii="Arial" w:hAnsi="Arial" w:cs="Arial"/>
        </w:rPr>
        <w:t>Zell Steever</w:t>
      </w:r>
      <w:r w:rsidR="00152487">
        <w:rPr>
          <w:rFonts w:ascii="Arial" w:hAnsi="Arial" w:cs="Arial"/>
        </w:rPr>
        <w:t>,</w:t>
      </w:r>
      <w:r w:rsidR="007B41D3" w:rsidRPr="00152487">
        <w:rPr>
          <w:rFonts w:ascii="Arial" w:hAnsi="Arial" w:cs="Arial"/>
        </w:rPr>
        <w:t xml:space="preserve"> </w:t>
      </w:r>
      <w:r w:rsidR="00EC778C" w:rsidRPr="00152487">
        <w:rPr>
          <w:rFonts w:ascii="Arial" w:hAnsi="Arial" w:cs="Arial"/>
        </w:rPr>
        <w:t xml:space="preserve">Sue </w:t>
      </w:r>
      <w:r w:rsidR="00284C22">
        <w:rPr>
          <w:rFonts w:ascii="Arial" w:hAnsi="Arial" w:cs="Arial"/>
        </w:rPr>
        <w:t>Johnson</w:t>
      </w:r>
      <w:r w:rsidR="000624BA" w:rsidRPr="00152487">
        <w:rPr>
          <w:rFonts w:ascii="Arial" w:hAnsi="Arial" w:cs="Arial"/>
        </w:rPr>
        <w:t xml:space="preserve">, </w:t>
      </w:r>
      <w:r w:rsidR="004E33F6" w:rsidRPr="00152487">
        <w:rPr>
          <w:rFonts w:ascii="Arial" w:hAnsi="Arial" w:cs="Arial"/>
        </w:rPr>
        <w:t xml:space="preserve">Doug Hauslauden, </w:t>
      </w:r>
      <w:r w:rsidR="0057530C" w:rsidRPr="00152487">
        <w:rPr>
          <w:rFonts w:ascii="Arial" w:hAnsi="Arial" w:cs="Arial"/>
        </w:rPr>
        <w:t>Blaize Levitan</w:t>
      </w:r>
      <w:r w:rsidR="00E9240A">
        <w:rPr>
          <w:rFonts w:ascii="Arial" w:hAnsi="Arial" w:cs="Arial"/>
        </w:rPr>
        <w:t xml:space="preserve">, Jessica </w:t>
      </w:r>
      <w:proofErr w:type="spellStart"/>
      <w:r w:rsidR="00E9240A">
        <w:rPr>
          <w:rFonts w:ascii="Arial" w:hAnsi="Arial" w:cs="Arial"/>
        </w:rPr>
        <w:t>B</w:t>
      </w:r>
      <w:r w:rsidR="00C108F6">
        <w:rPr>
          <w:rFonts w:ascii="Arial" w:hAnsi="Arial" w:cs="Arial"/>
        </w:rPr>
        <w:t>r</w:t>
      </w:r>
      <w:r w:rsidR="00E9240A">
        <w:rPr>
          <w:rFonts w:ascii="Arial" w:hAnsi="Arial" w:cs="Arial"/>
        </w:rPr>
        <w:t>emner</w:t>
      </w:r>
      <w:proofErr w:type="spellEnd"/>
      <w:r w:rsidR="00284C22">
        <w:rPr>
          <w:rFonts w:ascii="Arial" w:hAnsi="Arial" w:cs="Arial"/>
        </w:rPr>
        <w:t xml:space="preserve">, Julia McGrath, </w:t>
      </w:r>
      <w:r w:rsidR="00FF0C26" w:rsidRPr="00152487">
        <w:rPr>
          <w:rFonts w:ascii="Arial" w:hAnsi="Arial" w:cs="Arial"/>
        </w:rPr>
        <w:t xml:space="preserve">and </w:t>
      </w:r>
      <w:r w:rsidR="00152487">
        <w:rPr>
          <w:rFonts w:ascii="Arial" w:hAnsi="Arial" w:cs="Arial"/>
        </w:rPr>
        <w:t xml:space="preserve">Kate </w:t>
      </w:r>
      <w:proofErr w:type="spellStart"/>
      <w:r w:rsidR="00152487">
        <w:rPr>
          <w:rFonts w:ascii="Arial" w:hAnsi="Arial" w:cs="Arial"/>
        </w:rPr>
        <w:t>Ro</w:t>
      </w:r>
      <w:r w:rsidR="005D4494">
        <w:rPr>
          <w:rFonts w:ascii="Arial" w:hAnsi="Arial" w:cs="Arial"/>
        </w:rPr>
        <w:t>z</w:t>
      </w:r>
      <w:r w:rsidR="00152487">
        <w:rPr>
          <w:rFonts w:ascii="Arial" w:hAnsi="Arial" w:cs="Arial"/>
        </w:rPr>
        <w:t>en</w:t>
      </w:r>
      <w:proofErr w:type="spellEnd"/>
      <w:r w:rsidR="00FF0C26" w:rsidRPr="00152487">
        <w:rPr>
          <w:rFonts w:ascii="Arial" w:hAnsi="Arial" w:cs="Arial"/>
        </w:rPr>
        <w:t>.</w:t>
      </w:r>
      <w:bookmarkStart w:id="0" w:name="_GoBack"/>
      <w:bookmarkEnd w:id="0"/>
    </w:p>
    <w:p w14:paraId="64D6A300" w14:textId="77777777" w:rsidR="00152487" w:rsidRPr="00152487" w:rsidRDefault="00152487" w:rsidP="00152487">
      <w:pPr>
        <w:spacing w:after="0" w:line="240" w:lineRule="auto"/>
        <w:jc w:val="both"/>
        <w:rPr>
          <w:rFonts w:ascii="Arial" w:hAnsi="Arial" w:cs="Arial"/>
        </w:rPr>
      </w:pPr>
    </w:p>
    <w:p w14:paraId="4B8EE257" w14:textId="26C6FC65" w:rsidR="00C36558" w:rsidRDefault="003D6D9B" w:rsidP="00152487">
      <w:pPr>
        <w:spacing w:after="0" w:line="240" w:lineRule="auto"/>
        <w:jc w:val="both"/>
        <w:rPr>
          <w:rFonts w:ascii="Arial" w:hAnsi="Arial" w:cs="Arial"/>
        </w:rPr>
      </w:pPr>
      <w:r w:rsidRPr="00152487">
        <w:rPr>
          <w:rFonts w:ascii="Arial" w:hAnsi="Arial" w:cs="Arial"/>
        </w:rPr>
        <w:t xml:space="preserve">The following also attended: </w:t>
      </w:r>
      <w:r w:rsidR="00152487" w:rsidRPr="00152487">
        <w:rPr>
          <w:rFonts w:ascii="Arial" w:hAnsi="Arial" w:cs="Arial"/>
        </w:rPr>
        <w:t xml:space="preserve">Ben Cornelius, MNRR; </w:t>
      </w:r>
      <w:r w:rsidR="005D4494">
        <w:rPr>
          <w:rFonts w:ascii="Arial" w:hAnsi="Arial" w:cs="Arial"/>
        </w:rPr>
        <w:t xml:space="preserve">Samantha Hawkins, MNRR; </w:t>
      </w:r>
      <w:r w:rsidR="00284C22">
        <w:rPr>
          <w:rFonts w:ascii="Arial" w:hAnsi="Arial" w:cs="Arial"/>
        </w:rPr>
        <w:t xml:space="preserve">Angelo </w:t>
      </w:r>
      <w:proofErr w:type="spellStart"/>
      <w:r w:rsidR="00284C22">
        <w:rPr>
          <w:rFonts w:ascii="Arial" w:hAnsi="Arial" w:cs="Arial"/>
        </w:rPr>
        <w:t>Lluberes</w:t>
      </w:r>
      <w:proofErr w:type="spellEnd"/>
      <w:r w:rsidR="00152487" w:rsidRPr="00152487">
        <w:rPr>
          <w:rFonts w:ascii="Arial" w:hAnsi="Arial" w:cs="Arial"/>
        </w:rPr>
        <w:t>, CDOT</w:t>
      </w:r>
      <w:r w:rsidR="004A125B">
        <w:rPr>
          <w:rFonts w:ascii="Arial" w:hAnsi="Arial" w:cs="Arial"/>
        </w:rPr>
        <w:t>;</w:t>
      </w:r>
      <w:r w:rsidR="00152487">
        <w:rPr>
          <w:rFonts w:ascii="Arial" w:hAnsi="Arial" w:cs="Arial"/>
        </w:rPr>
        <w:t xml:space="preserve"> </w:t>
      </w:r>
      <w:r w:rsidR="000A765C" w:rsidRPr="00152487">
        <w:rPr>
          <w:rFonts w:ascii="Arial" w:hAnsi="Arial" w:cs="Arial"/>
        </w:rPr>
        <w:t>Eric Bergeron, CDOT</w:t>
      </w:r>
      <w:r w:rsidR="004A125B">
        <w:rPr>
          <w:rFonts w:ascii="Arial" w:hAnsi="Arial" w:cs="Arial"/>
        </w:rPr>
        <w:t xml:space="preserve">; </w:t>
      </w:r>
      <w:r w:rsidR="00284C22">
        <w:rPr>
          <w:rFonts w:ascii="Arial" w:hAnsi="Arial" w:cs="Arial"/>
        </w:rPr>
        <w:t xml:space="preserve">Joe </w:t>
      </w:r>
      <w:proofErr w:type="spellStart"/>
      <w:r w:rsidR="00284C22">
        <w:rPr>
          <w:rFonts w:ascii="Arial" w:hAnsi="Arial" w:cs="Arial"/>
        </w:rPr>
        <w:t>Lagana</w:t>
      </w:r>
      <w:proofErr w:type="spellEnd"/>
      <w:r w:rsidR="004A125B">
        <w:rPr>
          <w:rFonts w:ascii="Arial" w:hAnsi="Arial" w:cs="Arial"/>
        </w:rPr>
        <w:t>, MNRR</w:t>
      </w:r>
      <w:r w:rsidR="00426DB7" w:rsidRPr="00152487">
        <w:rPr>
          <w:rFonts w:ascii="Arial" w:hAnsi="Arial" w:cs="Arial"/>
        </w:rPr>
        <w:t xml:space="preserve">; </w:t>
      </w:r>
      <w:r w:rsidR="000A765C" w:rsidRPr="00152487">
        <w:rPr>
          <w:rFonts w:ascii="Arial" w:hAnsi="Arial" w:cs="Arial"/>
        </w:rPr>
        <w:t>members of the public</w:t>
      </w:r>
      <w:r w:rsidR="00D06F74" w:rsidRPr="00152487">
        <w:rPr>
          <w:rFonts w:ascii="Arial" w:hAnsi="Arial" w:cs="Arial"/>
        </w:rPr>
        <w:t>.</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6E597901" w14:textId="2145D015" w:rsidR="0090211D" w:rsidRPr="00152487" w:rsidRDefault="00B86CF0" w:rsidP="00152487">
      <w:pPr>
        <w:spacing w:after="0" w:line="240" w:lineRule="auto"/>
        <w:jc w:val="both"/>
        <w:rPr>
          <w:rFonts w:ascii="Arial" w:hAnsi="Arial" w:cs="Arial"/>
        </w:rPr>
      </w:pPr>
      <w:r w:rsidRPr="00152487">
        <w:rPr>
          <w:rFonts w:ascii="Arial" w:hAnsi="Arial" w:cs="Arial"/>
        </w:rPr>
        <w:t xml:space="preserve">Meeting called to order at </w:t>
      </w:r>
      <w:r w:rsidR="0090211D">
        <w:rPr>
          <w:rFonts w:ascii="Arial" w:hAnsi="Arial" w:cs="Arial"/>
        </w:rPr>
        <w:t>7</w:t>
      </w:r>
      <w:r w:rsidRPr="00152487">
        <w:rPr>
          <w:rFonts w:ascii="Arial" w:hAnsi="Arial" w:cs="Arial"/>
        </w:rPr>
        <w:t>:0</w:t>
      </w:r>
      <w:r w:rsidR="00233EAD">
        <w:rPr>
          <w:rFonts w:ascii="Arial" w:hAnsi="Arial" w:cs="Arial"/>
        </w:rPr>
        <w:t>4</w:t>
      </w:r>
      <w:r w:rsidRPr="00152487">
        <w:rPr>
          <w:rFonts w:ascii="Arial" w:hAnsi="Arial" w:cs="Arial"/>
        </w:rPr>
        <w:t>pm.</w:t>
      </w:r>
    </w:p>
    <w:p w14:paraId="53D1C6D4" w14:textId="00B7EE82" w:rsidR="00924F58" w:rsidRDefault="00B86CF0" w:rsidP="00152487">
      <w:pPr>
        <w:spacing w:after="0" w:line="240" w:lineRule="auto"/>
        <w:jc w:val="both"/>
        <w:rPr>
          <w:rFonts w:ascii="Arial" w:hAnsi="Arial" w:cs="Arial"/>
        </w:rPr>
      </w:pPr>
      <w:r w:rsidRPr="00152487">
        <w:rPr>
          <w:rFonts w:ascii="Arial" w:hAnsi="Arial" w:cs="Arial"/>
        </w:rPr>
        <w:t xml:space="preserve">Motion to approve </w:t>
      </w:r>
      <w:r w:rsidR="00233EAD">
        <w:rPr>
          <w:rFonts w:ascii="Arial" w:hAnsi="Arial" w:cs="Arial"/>
        </w:rPr>
        <w:t>May</w:t>
      </w:r>
      <w:r w:rsidRPr="00152487">
        <w:rPr>
          <w:rFonts w:ascii="Arial" w:hAnsi="Arial" w:cs="Arial"/>
        </w:rPr>
        <w:t xml:space="preserve"> minutes by </w:t>
      </w:r>
      <w:r w:rsidR="00233EAD">
        <w:rPr>
          <w:rFonts w:ascii="Arial" w:hAnsi="Arial" w:cs="Arial"/>
        </w:rPr>
        <w:t>Zell S</w:t>
      </w:r>
      <w:r w:rsidR="00247BD1" w:rsidRPr="00152487">
        <w:rPr>
          <w:rFonts w:ascii="Arial" w:hAnsi="Arial" w:cs="Arial"/>
        </w:rPr>
        <w:t>.</w:t>
      </w:r>
      <w:r w:rsidRPr="00152487">
        <w:rPr>
          <w:rFonts w:ascii="Arial" w:hAnsi="Arial" w:cs="Arial"/>
        </w:rPr>
        <w:t xml:space="preserve"> Seconded by </w:t>
      </w:r>
      <w:r w:rsidR="00233EAD">
        <w:rPr>
          <w:rFonts w:ascii="Arial" w:hAnsi="Arial" w:cs="Arial"/>
        </w:rPr>
        <w:t>Julia M</w:t>
      </w:r>
      <w:r w:rsidR="0090211D">
        <w:rPr>
          <w:rFonts w:ascii="Arial" w:hAnsi="Arial" w:cs="Arial"/>
        </w:rPr>
        <w:t>.</w:t>
      </w:r>
      <w:r w:rsidRPr="00152487">
        <w:rPr>
          <w:rFonts w:ascii="Arial" w:hAnsi="Arial" w:cs="Arial"/>
        </w:rPr>
        <w:t xml:space="preserve"> Minutes approved. </w:t>
      </w:r>
    </w:p>
    <w:p w14:paraId="020D3604" w14:textId="77777777" w:rsidR="00152487" w:rsidRPr="00152487" w:rsidRDefault="00152487" w:rsidP="00152487">
      <w:pPr>
        <w:spacing w:after="0" w:line="240" w:lineRule="auto"/>
        <w:jc w:val="both"/>
        <w:rPr>
          <w:rFonts w:ascii="Arial" w:hAnsi="Arial" w:cs="Arial"/>
        </w:rPr>
      </w:pPr>
    </w:p>
    <w:p w14:paraId="319A3551" w14:textId="419BCD3E" w:rsidR="00B86CF0" w:rsidRPr="00152487" w:rsidRDefault="00B86CF0" w:rsidP="00152487">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0BF01D4E" w14:textId="5F96648E" w:rsidR="00233EAD" w:rsidRDefault="00233EAD" w:rsidP="00152487">
      <w:pPr>
        <w:spacing w:after="0" w:line="240" w:lineRule="auto"/>
        <w:jc w:val="both"/>
        <w:rPr>
          <w:rFonts w:ascii="Arial" w:hAnsi="Arial" w:cs="Arial"/>
        </w:rPr>
      </w:pPr>
      <w:r>
        <w:rPr>
          <w:rFonts w:ascii="Arial" w:hAnsi="Arial" w:cs="Arial"/>
        </w:rPr>
        <w:t xml:space="preserve">Miriam Grossman. </w:t>
      </w:r>
      <w:r>
        <w:rPr>
          <w:rFonts w:ascii="Arial" w:hAnsi="Arial" w:cs="Arial"/>
        </w:rPr>
        <w:t xml:space="preserve">Continued frustrations over poor mask compliance and no enforcement from MNR Conductors, even Conductors don’t wear masks. What happens when a customer submits a complaint to MNR? Recently did so and only receives same canned responses. Can MNR bring back a quiet car? Continued frustration with no </w:t>
      </w:r>
      <w:r w:rsidR="00EF2031">
        <w:rPr>
          <w:rFonts w:ascii="Arial" w:hAnsi="Arial" w:cs="Arial"/>
        </w:rPr>
        <w:t>late-night</w:t>
      </w:r>
      <w:r>
        <w:rPr>
          <w:rFonts w:ascii="Arial" w:hAnsi="Arial" w:cs="Arial"/>
        </w:rPr>
        <w:t xml:space="preserve"> Hartford Line service and no connecting bus services lined up with SLE schedules. MNR advised that they would bring this issue to the correct Division, complaints go to a </w:t>
      </w:r>
      <w:r w:rsidR="00EF2031">
        <w:rPr>
          <w:rFonts w:ascii="Arial" w:hAnsi="Arial" w:cs="Arial"/>
        </w:rPr>
        <w:t>person,</w:t>
      </w:r>
      <w:r>
        <w:rPr>
          <w:rFonts w:ascii="Arial" w:hAnsi="Arial" w:cs="Arial"/>
        </w:rPr>
        <w:t xml:space="preserve"> but they usually have generic responses ready based on the issue. Jim G asked Miriam to forward an example. MNR advised the MTA Board is against the quiet car due to overcrowding issues. Many council members expressed they share Miriam’s frustrations. CDOT advised they continued to look at the schedule issue on the Hartford Line. </w:t>
      </w:r>
    </w:p>
    <w:p w14:paraId="1685ECCB" w14:textId="77777777" w:rsidR="00233EAD" w:rsidRDefault="00233EAD" w:rsidP="00152487">
      <w:pPr>
        <w:spacing w:after="0" w:line="240" w:lineRule="auto"/>
        <w:jc w:val="both"/>
        <w:rPr>
          <w:rFonts w:ascii="Arial" w:hAnsi="Arial" w:cs="Arial"/>
        </w:rPr>
      </w:pPr>
    </w:p>
    <w:p w14:paraId="2059D702" w14:textId="3B14C875" w:rsidR="00B86CF0" w:rsidRDefault="00B86CF0" w:rsidP="00152487">
      <w:pPr>
        <w:spacing w:after="0" w:line="240" w:lineRule="auto"/>
        <w:jc w:val="both"/>
        <w:rPr>
          <w:rFonts w:ascii="Arial" w:hAnsi="Arial" w:cs="Arial"/>
        </w:rPr>
      </w:pPr>
      <w:r w:rsidRPr="00152487">
        <w:rPr>
          <w:rFonts w:ascii="Arial" w:hAnsi="Arial" w:cs="Arial"/>
        </w:rPr>
        <w:t xml:space="preserve">Tanner Thompson of Norwalk. </w:t>
      </w:r>
      <w:r w:rsidR="00233EAD">
        <w:rPr>
          <w:rFonts w:ascii="Arial" w:hAnsi="Arial" w:cs="Arial"/>
        </w:rPr>
        <w:t>Would like to see transit agencies think of the rail system as regional rail, not just commuter lines</w:t>
      </w:r>
      <w:r w:rsidR="0090211D">
        <w:rPr>
          <w:rFonts w:ascii="Arial" w:hAnsi="Arial" w:cs="Arial"/>
        </w:rPr>
        <w:t xml:space="preserve">. </w:t>
      </w:r>
      <w:r w:rsidR="00233EAD">
        <w:rPr>
          <w:rFonts w:ascii="Arial" w:hAnsi="Arial" w:cs="Arial"/>
        </w:rPr>
        <w:t xml:space="preserve">Would like to see clockface schedules, current schedule has no standardization. Every time, every hour is different and so are transfers. Need to advocate to Legislature that train transit should be included in free/reduced fare, </w:t>
      </w:r>
      <w:r w:rsidR="00EF2031">
        <w:rPr>
          <w:rFonts w:ascii="Arial" w:hAnsi="Arial" w:cs="Arial"/>
        </w:rPr>
        <w:t>like</w:t>
      </w:r>
      <w:r w:rsidR="00233EAD">
        <w:rPr>
          <w:rFonts w:ascii="Arial" w:hAnsi="Arial" w:cs="Arial"/>
        </w:rPr>
        <w:t xml:space="preserve"> bus fare and gas tax cut. MNR advised clockface is very challenging. </w:t>
      </w:r>
    </w:p>
    <w:p w14:paraId="137AAE6D" w14:textId="648240A5" w:rsidR="0090211D" w:rsidRDefault="0090211D" w:rsidP="00152487">
      <w:pPr>
        <w:spacing w:after="0" w:line="240" w:lineRule="auto"/>
        <w:jc w:val="both"/>
        <w:rPr>
          <w:rFonts w:ascii="Arial" w:hAnsi="Arial" w:cs="Arial"/>
        </w:rPr>
      </w:pPr>
    </w:p>
    <w:p w14:paraId="0F4B40FC" w14:textId="77777777" w:rsidR="00152487" w:rsidRPr="00152487" w:rsidRDefault="00152487" w:rsidP="00152487">
      <w:pPr>
        <w:spacing w:after="0" w:line="240" w:lineRule="auto"/>
        <w:jc w:val="both"/>
        <w:rPr>
          <w:rFonts w:ascii="Arial" w:hAnsi="Arial" w:cs="Arial"/>
        </w:rPr>
      </w:pPr>
    </w:p>
    <w:p w14:paraId="1A7D7EDD" w14:textId="1B3231CC" w:rsidR="00233EAD" w:rsidRDefault="00233EAD" w:rsidP="00152487">
      <w:pPr>
        <w:spacing w:after="0" w:line="240" w:lineRule="auto"/>
        <w:jc w:val="both"/>
        <w:rPr>
          <w:rFonts w:ascii="Arial" w:hAnsi="Arial" w:cs="Arial"/>
          <w:b/>
          <w:bCs/>
          <w:u w:val="single"/>
        </w:rPr>
      </w:pPr>
      <w:r w:rsidRPr="00233EAD">
        <w:rPr>
          <w:rFonts w:ascii="Arial" w:hAnsi="Arial" w:cs="Arial"/>
          <w:b/>
          <w:bCs/>
          <w:u w:val="single"/>
        </w:rPr>
        <w:t>MNR Survey Results and Upcoming Survey</w:t>
      </w:r>
      <w:r w:rsidR="00800D34">
        <w:rPr>
          <w:rFonts w:ascii="Arial" w:hAnsi="Arial" w:cs="Arial"/>
          <w:b/>
          <w:bCs/>
          <w:u w:val="single"/>
        </w:rPr>
        <w:t>:</w:t>
      </w:r>
    </w:p>
    <w:p w14:paraId="5478487C" w14:textId="64FDFC75" w:rsidR="00084296" w:rsidRDefault="00233EAD" w:rsidP="00EF2031">
      <w:pPr>
        <w:spacing w:after="0" w:line="240" w:lineRule="auto"/>
        <w:jc w:val="both"/>
        <w:rPr>
          <w:rFonts w:ascii="Arial" w:hAnsi="Arial" w:cs="Arial"/>
        </w:rPr>
      </w:pPr>
      <w:r>
        <w:rPr>
          <w:rFonts w:ascii="Arial" w:hAnsi="Arial" w:cs="Arial"/>
        </w:rPr>
        <w:t xml:space="preserve">Samantha Hawkins of MNR presented this item. </w:t>
      </w:r>
      <w:r w:rsidR="00C144E2">
        <w:rPr>
          <w:rFonts w:ascii="Arial" w:hAnsi="Arial" w:cs="Arial"/>
        </w:rPr>
        <w:t xml:space="preserve">She did not have any results from the fall 2021 survey to present. Fall 2021 survey was the first combined customer satisfaction survey for the MTA, the spring 2022 survey is now live. Results must be presented to the MTA Board before they can be presented to the Council. Plan to conduct survey twice per year, email only (phone option, not advertised, for people who can’t complete online). Her team looks to amplify voice of commuters internally to MTA, identify areas for improvement. MNR will share results with the Council. CDOT had a chance to review the survey before it went out, but the Council would like </w:t>
      </w:r>
      <w:r w:rsidR="00C144E2">
        <w:rPr>
          <w:rFonts w:ascii="Arial" w:hAnsi="Arial" w:cs="Arial"/>
        </w:rPr>
        <w:lastRenderedPageBreak/>
        <w:t xml:space="preserve">to review the next one too. The Council used to review the MNR customer survey before the pandemic. </w:t>
      </w:r>
    </w:p>
    <w:p w14:paraId="7ECB01E5" w14:textId="77777777" w:rsidR="00EF2031" w:rsidRPr="00EF2031" w:rsidRDefault="00EF2031" w:rsidP="00EF2031">
      <w:pPr>
        <w:spacing w:after="0" w:line="240" w:lineRule="auto"/>
        <w:jc w:val="both"/>
        <w:rPr>
          <w:rFonts w:ascii="Arial" w:hAnsi="Arial" w:cs="Arial"/>
        </w:rPr>
      </w:pPr>
    </w:p>
    <w:p w14:paraId="71A1C341" w14:textId="2AA87235" w:rsidR="00EF2031" w:rsidRDefault="00EF2031" w:rsidP="00CB0D0E">
      <w:pPr>
        <w:spacing w:after="0" w:line="240" w:lineRule="auto"/>
        <w:jc w:val="both"/>
        <w:rPr>
          <w:rFonts w:ascii="Arial" w:hAnsi="Arial" w:cs="Arial"/>
          <w:b/>
          <w:bCs/>
          <w:u w:val="single"/>
        </w:rPr>
      </w:pPr>
      <w:r w:rsidRPr="00EF2031">
        <w:rPr>
          <w:rFonts w:ascii="Arial" w:hAnsi="Arial" w:cs="Arial"/>
          <w:b/>
          <w:bCs/>
          <w:u w:val="single"/>
        </w:rPr>
        <w:t>SLE schedule adjustments</w:t>
      </w:r>
      <w:r w:rsidR="00800D34">
        <w:rPr>
          <w:rFonts w:ascii="Arial" w:hAnsi="Arial" w:cs="Arial"/>
          <w:b/>
          <w:bCs/>
          <w:u w:val="single"/>
        </w:rPr>
        <w:t>:</w:t>
      </w:r>
    </w:p>
    <w:p w14:paraId="73847288" w14:textId="5F04251F" w:rsidR="00EF2031" w:rsidRDefault="00EF2031" w:rsidP="001D17E2">
      <w:pPr>
        <w:spacing w:after="0" w:line="240" w:lineRule="auto"/>
        <w:jc w:val="both"/>
        <w:rPr>
          <w:rFonts w:ascii="Arial" w:hAnsi="Arial" w:cs="Arial"/>
        </w:rPr>
      </w:pPr>
      <w:r>
        <w:rPr>
          <w:rFonts w:ascii="Arial" w:hAnsi="Arial" w:cs="Arial"/>
        </w:rPr>
        <w:t xml:space="preserve">Eric Bergeron of CDOT presented topic. Advised they are working with Amtrak on a summer schedule adjustment, this adjustment will not be an increase in service. There are no planned service increases by CDOT </w:t>
      </w:r>
      <w:proofErr w:type="gramStart"/>
      <w:r>
        <w:rPr>
          <w:rFonts w:ascii="Arial" w:hAnsi="Arial" w:cs="Arial"/>
        </w:rPr>
        <w:t>at this time</w:t>
      </w:r>
      <w:proofErr w:type="gramEnd"/>
      <w:r>
        <w:rPr>
          <w:rFonts w:ascii="Arial" w:hAnsi="Arial" w:cs="Arial"/>
        </w:rPr>
        <w:t>. CDOT is monitoring ridership, M8s rollout has been successful. There still is no plan to return the THRU Express service on SLE.</w:t>
      </w:r>
    </w:p>
    <w:p w14:paraId="74EE84B0" w14:textId="77777777" w:rsidR="00EF2031" w:rsidRDefault="00EF2031" w:rsidP="001D17E2">
      <w:pPr>
        <w:spacing w:after="0" w:line="240" w:lineRule="auto"/>
        <w:jc w:val="both"/>
        <w:rPr>
          <w:rFonts w:ascii="Arial" w:hAnsi="Arial" w:cs="Arial"/>
          <w:b/>
          <w:bCs/>
          <w:u w:val="single"/>
        </w:rPr>
      </w:pPr>
    </w:p>
    <w:p w14:paraId="2A4118F9" w14:textId="69D48813" w:rsidR="001D17E2" w:rsidRPr="00152487" w:rsidRDefault="00974DFA" w:rsidP="001D17E2">
      <w:pPr>
        <w:spacing w:after="0" w:line="240" w:lineRule="auto"/>
        <w:jc w:val="both"/>
        <w:rPr>
          <w:rFonts w:ascii="Arial" w:hAnsi="Arial" w:cs="Arial"/>
        </w:rPr>
      </w:pPr>
      <w:r w:rsidRPr="00974DFA">
        <w:rPr>
          <w:rFonts w:ascii="Arial" w:hAnsi="Arial" w:cs="Arial"/>
          <w:b/>
          <w:bCs/>
          <w:u w:val="single"/>
        </w:rPr>
        <w:t>HB 5423 Update - Expansion of Rail Service for SE CT</w:t>
      </w:r>
      <w:r w:rsidR="001D17E2">
        <w:rPr>
          <w:rFonts w:ascii="Arial" w:hAnsi="Arial" w:cs="Arial"/>
          <w:b/>
          <w:bCs/>
          <w:u w:val="single"/>
        </w:rPr>
        <w:t>:</w:t>
      </w:r>
    </w:p>
    <w:p w14:paraId="797C2269" w14:textId="45531FB5" w:rsidR="001D17E2" w:rsidRDefault="00974DFA" w:rsidP="00152487">
      <w:pPr>
        <w:spacing w:after="0" w:line="240" w:lineRule="auto"/>
        <w:jc w:val="both"/>
        <w:rPr>
          <w:rFonts w:ascii="Arial" w:hAnsi="Arial" w:cs="Arial"/>
        </w:rPr>
      </w:pPr>
      <w:r>
        <w:rPr>
          <w:rFonts w:ascii="Arial" w:hAnsi="Arial" w:cs="Arial"/>
        </w:rPr>
        <w:t>Eric Bergeron of CDOT presented topic</w:t>
      </w:r>
      <w:proofErr w:type="gramStart"/>
      <w:r>
        <w:rPr>
          <w:rFonts w:ascii="Arial" w:hAnsi="Arial" w:cs="Arial"/>
        </w:rPr>
        <w:t xml:space="preserve">. </w:t>
      </w:r>
      <w:proofErr w:type="gramEnd"/>
      <w:r>
        <w:rPr>
          <w:rFonts w:ascii="Arial" w:hAnsi="Arial" w:cs="Arial"/>
        </w:rPr>
        <w:t>In February 2022, a Steering Committee was established. Data review of existing conditions almost complete. CDOT plans to solicit public involvement through June and July, also plan to reach out to major regional employers. CDOT already advising that the Legislature’s mandated timeline will be challenging to satisfy.</w:t>
      </w:r>
    </w:p>
    <w:p w14:paraId="0D7C07AC" w14:textId="6A3EFE37" w:rsidR="001D17E2" w:rsidRDefault="001D17E2" w:rsidP="00152487">
      <w:pPr>
        <w:spacing w:after="0" w:line="240" w:lineRule="auto"/>
        <w:jc w:val="both"/>
        <w:rPr>
          <w:rFonts w:ascii="Arial" w:hAnsi="Arial" w:cs="Arial"/>
        </w:rPr>
      </w:pPr>
    </w:p>
    <w:p w14:paraId="04C1D5DE" w14:textId="14B624A4" w:rsidR="001D17E2" w:rsidRPr="00152487" w:rsidRDefault="00800D34" w:rsidP="001D17E2">
      <w:pPr>
        <w:spacing w:after="0" w:line="240" w:lineRule="auto"/>
        <w:jc w:val="both"/>
        <w:rPr>
          <w:rFonts w:ascii="Arial" w:hAnsi="Arial" w:cs="Arial"/>
        </w:rPr>
      </w:pPr>
      <w:r w:rsidRPr="00800D34">
        <w:rPr>
          <w:rFonts w:ascii="Arial" w:hAnsi="Arial" w:cs="Arial"/>
          <w:b/>
          <w:bCs/>
          <w:u w:val="single"/>
        </w:rPr>
        <w:t>WBL Final Schedule and Kickoff</w:t>
      </w:r>
      <w:r w:rsidR="001D17E2">
        <w:rPr>
          <w:rFonts w:ascii="Arial" w:hAnsi="Arial" w:cs="Arial"/>
          <w:b/>
          <w:bCs/>
          <w:u w:val="single"/>
        </w:rPr>
        <w:t>:</w:t>
      </w:r>
    </w:p>
    <w:p w14:paraId="0DAB6EAF" w14:textId="3DF775BE" w:rsidR="001D17E2" w:rsidRDefault="00800D34" w:rsidP="00152487">
      <w:pPr>
        <w:spacing w:after="0" w:line="240" w:lineRule="auto"/>
        <w:jc w:val="both"/>
        <w:rPr>
          <w:rFonts w:ascii="Arial" w:hAnsi="Arial" w:cs="Arial"/>
        </w:rPr>
      </w:pPr>
      <w:r>
        <w:rPr>
          <w:rFonts w:ascii="Arial" w:hAnsi="Arial" w:cs="Arial"/>
        </w:rPr>
        <w:t>CDOT and MNR in process of negotiating final schedule, nearly complete. Plan to start new schedule on July 11, 2022. There are public events being planned, but nothing to announce at this meeting.</w:t>
      </w:r>
    </w:p>
    <w:p w14:paraId="306A45DC" w14:textId="77777777" w:rsidR="001D17E2" w:rsidRDefault="001D17E2" w:rsidP="00152487">
      <w:pPr>
        <w:spacing w:after="0" w:line="240" w:lineRule="auto"/>
        <w:jc w:val="both"/>
        <w:rPr>
          <w:rFonts w:ascii="Arial" w:hAnsi="Arial" w:cs="Arial"/>
        </w:rPr>
      </w:pPr>
    </w:p>
    <w:p w14:paraId="55BF6DDC" w14:textId="77777777" w:rsidR="00152487" w:rsidRPr="00152487" w:rsidRDefault="00152487" w:rsidP="00152487">
      <w:pPr>
        <w:spacing w:after="0" w:line="240" w:lineRule="auto"/>
        <w:jc w:val="both"/>
        <w:rPr>
          <w:rFonts w:ascii="Arial" w:hAnsi="Arial" w:cs="Arial"/>
        </w:rPr>
      </w:pPr>
    </w:p>
    <w:p w14:paraId="18282762" w14:textId="116B0B13" w:rsidR="00DD0C54" w:rsidRPr="00152487" w:rsidRDefault="00C14598" w:rsidP="00152487">
      <w:pPr>
        <w:spacing w:after="0" w:line="240" w:lineRule="auto"/>
        <w:jc w:val="both"/>
        <w:rPr>
          <w:rFonts w:ascii="Arial" w:hAnsi="Arial" w:cs="Arial"/>
        </w:rPr>
      </w:pPr>
      <w:r w:rsidRPr="00152487">
        <w:rPr>
          <w:rFonts w:ascii="Arial" w:hAnsi="Arial" w:cs="Arial"/>
          <w:b/>
          <w:bCs/>
          <w:u w:val="single"/>
        </w:rPr>
        <w:t>Main Line/Branch Line Issues</w:t>
      </w:r>
      <w:r w:rsidR="00DD0C54" w:rsidRPr="00152487">
        <w:rPr>
          <w:rFonts w:ascii="Arial" w:hAnsi="Arial" w:cs="Arial"/>
        </w:rPr>
        <w:t>:</w:t>
      </w:r>
    </w:p>
    <w:p w14:paraId="4BFB262A" w14:textId="466789CD" w:rsidR="00A17B99" w:rsidRDefault="00B759F2" w:rsidP="00152487">
      <w:pPr>
        <w:spacing w:after="0" w:line="240" w:lineRule="auto"/>
        <w:jc w:val="both"/>
        <w:rPr>
          <w:rFonts w:ascii="Arial" w:hAnsi="Arial" w:cs="Arial"/>
        </w:rPr>
      </w:pPr>
      <w:r>
        <w:rPr>
          <w:rFonts w:ascii="Arial" w:hAnsi="Arial" w:cs="Arial"/>
        </w:rPr>
        <w:t>Ben Cornelius of MNR lead topic</w:t>
      </w:r>
      <w:r w:rsidR="00A17B99">
        <w:rPr>
          <w:rFonts w:ascii="Arial" w:hAnsi="Arial" w:cs="Arial"/>
        </w:rPr>
        <w:t xml:space="preserve">. </w:t>
      </w:r>
      <w:r w:rsidR="00792193">
        <w:rPr>
          <w:rFonts w:ascii="Arial" w:hAnsi="Arial" w:cs="Arial"/>
        </w:rPr>
        <w:t xml:space="preserve">Main </w:t>
      </w:r>
      <w:r w:rsidR="00887473">
        <w:rPr>
          <w:rFonts w:ascii="Arial" w:hAnsi="Arial" w:cs="Arial"/>
        </w:rPr>
        <w:t>L</w:t>
      </w:r>
      <w:r w:rsidR="00792193">
        <w:rPr>
          <w:rFonts w:ascii="Arial" w:hAnsi="Arial" w:cs="Arial"/>
        </w:rPr>
        <w:t>ine is above 60% of pre-covid weekday ridership, weekend ridership is fully recovered. Yesterday was highest ridership day since COVID started. NHL comprises 48% of MNR’s total ridership. Tuesday’s are the heaviest travel days, followed by Wednesday. Will soon be adding more mid-day trains, almost every half hour, being coordinated with WBL.</w:t>
      </w:r>
      <w:r w:rsidR="00887473">
        <w:rPr>
          <w:rFonts w:ascii="Arial" w:hAnsi="Arial" w:cs="Arial"/>
        </w:rPr>
        <w:t xml:space="preserve"> MNR: Frequency builds ridership. </w:t>
      </w:r>
    </w:p>
    <w:p w14:paraId="4397559F" w14:textId="77777777" w:rsidR="00152487" w:rsidRPr="00152487" w:rsidRDefault="00152487" w:rsidP="00152487">
      <w:pPr>
        <w:spacing w:after="0" w:line="240" w:lineRule="auto"/>
        <w:jc w:val="both"/>
        <w:rPr>
          <w:rFonts w:ascii="Arial" w:hAnsi="Arial" w:cs="Arial"/>
        </w:rPr>
      </w:pPr>
    </w:p>
    <w:p w14:paraId="7BD6FAAC" w14:textId="41E520E6" w:rsidR="00A80F95" w:rsidRPr="00152487" w:rsidRDefault="00C14598" w:rsidP="00152487">
      <w:pPr>
        <w:spacing w:after="0" w:line="240" w:lineRule="auto"/>
        <w:jc w:val="both"/>
        <w:rPr>
          <w:rFonts w:ascii="Arial" w:hAnsi="Arial" w:cs="Arial"/>
        </w:rPr>
      </w:pPr>
      <w:r w:rsidRPr="00152487">
        <w:rPr>
          <w:rFonts w:ascii="Arial" w:hAnsi="Arial" w:cs="Arial"/>
          <w:b/>
          <w:bCs/>
          <w:u w:val="single"/>
        </w:rPr>
        <w:t>Hartford Line and Shoreline Issues</w:t>
      </w:r>
      <w:r w:rsidRPr="00152487">
        <w:rPr>
          <w:rFonts w:ascii="Arial" w:hAnsi="Arial" w:cs="Arial"/>
        </w:rPr>
        <w:t xml:space="preserve">: </w:t>
      </w:r>
    </w:p>
    <w:p w14:paraId="4A61B37A" w14:textId="218249B0" w:rsidR="00B12425" w:rsidRDefault="00A17B99" w:rsidP="00152487">
      <w:pPr>
        <w:spacing w:after="0" w:line="240" w:lineRule="auto"/>
        <w:jc w:val="both"/>
        <w:rPr>
          <w:rFonts w:ascii="Arial" w:hAnsi="Arial" w:cs="Arial"/>
        </w:rPr>
      </w:pPr>
      <w:r>
        <w:rPr>
          <w:rFonts w:ascii="Arial" w:hAnsi="Arial" w:cs="Arial"/>
        </w:rPr>
        <w:t xml:space="preserve">M8s implemented </w:t>
      </w:r>
      <w:r w:rsidR="00887473">
        <w:rPr>
          <w:rFonts w:ascii="Arial" w:hAnsi="Arial" w:cs="Arial"/>
        </w:rPr>
        <w:t>in May</w:t>
      </w:r>
      <w:r w:rsidR="00B12425" w:rsidRPr="00152487">
        <w:rPr>
          <w:rFonts w:ascii="Arial" w:hAnsi="Arial" w:cs="Arial"/>
        </w:rPr>
        <w:t xml:space="preserve">. Blaize Levitan asked about </w:t>
      </w:r>
      <w:r>
        <w:rPr>
          <w:rFonts w:ascii="Arial" w:hAnsi="Arial" w:cs="Arial"/>
        </w:rPr>
        <w:t xml:space="preserve">a </w:t>
      </w:r>
      <w:r w:rsidR="00B12425" w:rsidRPr="00152487">
        <w:rPr>
          <w:rFonts w:ascii="Arial" w:hAnsi="Arial" w:cs="Arial"/>
        </w:rPr>
        <w:t>return of the THRU Express service</w:t>
      </w:r>
      <w:r w:rsidR="00887473">
        <w:rPr>
          <w:rFonts w:ascii="Arial" w:hAnsi="Arial" w:cs="Arial"/>
        </w:rPr>
        <w:t xml:space="preserve"> and if the schedule could be adjusted as service is still decreased and challenging for working people</w:t>
      </w:r>
      <w:r w:rsidR="00B12425" w:rsidRPr="00152487">
        <w:rPr>
          <w:rFonts w:ascii="Arial" w:hAnsi="Arial" w:cs="Arial"/>
        </w:rPr>
        <w:t xml:space="preserve">. Eric Bergeron said there is still no timeline for return of the </w:t>
      </w:r>
      <w:r w:rsidR="00887473">
        <w:rPr>
          <w:rFonts w:ascii="Arial" w:hAnsi="Arial" w:cs="Arial"/>
        </w:rPr>
        <w:t xml:space="preserve">express </w:t>
      </w:r>
      <w:r w:rsidR="00B12425" w:rsidRPr="00152487">
        <w:rPr>
          <w:rFonts w:ascii="Arial" w:hAnsi="Arial" w:cs="Arial"/>
        </w:rPr>
        <w:t>service</w:t>
      </w:r>
      <w:r w:rsidR="00887473">
        <w:rPr>
          <w:rFonts w:ascii="Arial" w:hAnsi="Arial" w:cs="Arial"/>
        </w:rPr>
        <w:t xml:space="preserve"> or a planned service increase</w:t>
      </w:r>
      <w:r w:rsidR="00B12425" w:rsidRPr="00152487">
        <w:rPr>
          <w:rFonts w:ascii="Arial" w:hAnsi="Arial" w:cs="Arial"/>
        </w:rPr>
        <w:t>.</w:t>
      </w:r>
    </w:p>
    <w:p w14:paraId="1E51A322" w14:textId="3CEC10B1" w:rsidR="00887473" w:rsidRDefault="00887473" w:rsidP="00152487">
      <w:pPr>
        <w:spacing w:after="0" w:line="240" w:lineRule="auto"/>
        <w:jc w:val="both"/>
        <w:rPr>
          <w:rFonts w:ascii="Arial" w:hAnsi="Arial" w:cs="Arial"/>
        </w:rPr>
      </w:pPr>
    </w:p>
    <w:p w14:paraId="474918C3" w14:textId="082B0C88" w:rsidR="00887473" w:rsidRDefault="00887473" w:rsidP="00152487">
      <w:pPr>
        <w:spacing w:after="0" w:line="240" w:lineRule="auto"/>
        <w:jc w:val="both"/>
        <w:rPr>
          <w:rFonts w:ascii="Arial" w:hAnsi="Arial" w:cs="Arial"/>
        </w:rPr>
      </w:pPr>
      <w:r>
        <w:rPr>
          <w:rFonts w:ascii="Arial" w:hAnsi="Arial" w:cs="Arial"/>
        </w:rPr>
        <w:t xml:space="preserve">The Hartford Line has strongest ridership outside of the Main Line. With M8s on SLE, more equipment for the HL. Blaize Levitan asked for an update on the SLE trip planner from 8 months ago, which includes planning for MNR connections, but not HL. CDOT advised they are still looking into it. </w:t>
      </w:r>
    </w:p>
    <w:p w14:paraId="1F921D4D" w14:textId="77777777" w:rsidR="00152487" w:rsidRPr="00152487" w:rsidRDefault="00152487" w:rsidP="00152487">
      <w:pPr>
        <w:spacing w:after="0" w:line="240" w:lineRule="auto"/>
        <w:jc w:val="both"/>
        <w:rPr>
          <w:rFonts w:ascii="Arial" w:hAnsi="Arial" w:cs="Arial"/>
        </w:rPr>
      </w:pPr>
    </w:p>
    <w:p w14:paraId="636799AE" w14:textId="030AA4D2" w:rsidR="009768F7" w:rsidRPr="00152487" w:rsidRDefault="00A03A68" w:rsidP="00152487">
      <w:pPr>
        <w:spacing w:after="0" w:line="240" w:lineRule="auto"/>
        <w:jc w:val="both"/>
        <w:rPr>
          <w:rFonts w:ascii="Arial" w:hAnsi="Arial" w:cs="Arial"/>
        </w:rPr>
      </w:pPr>
      <w:r w:rsidRPr="00152487">
        <w:rPr>
          <w:rFonts w:ascii="Arial" w:hAnsi="Arial" w:cs="Arial"/>
          <w:b/>
          <w:bCs/>
          <w:u w:val="single"/>
        </w:rPr>
        <w:t>Old Business/New Business</w:t>
      </w:r>
    </w:p>
    <w:p w14:paraId="5A5241F9" w14:textId="77777777" w:rsidR="00152487" w:rsidRPr="00152487" w:rsidRDefault="00152487" w:rsidP="00152487">
      <w:pPr>
        <w:spacing w:after="0" w:line="240" w:lineRule="auto"/>
        <w:jc w:val="both"/>
        <w:rPr>
          <w:rFonts w:ascii="Arial" w:hAnsi="Arial" w:cs="Arial"/>
        </w:rPr>
      </w:pPr>
    </w:p>
    <w:p w14:paraId="69C7DA19" w14:textId="64BB4A9E" w:rsidR="007B41D3" w:rsidRPr="00152487" w:rsidRDefault="004A5799" w:rsidP="00152487">
      <w:pPr>
        <w:spacing w:after="0" w:line="240" w:lineRule="auto"/>
        <w:jc w:val="both"/>
        <w:rPr>
          <w:rFonts w:ascii="Arial" w:hAnsi="Arial" w:cs="Arial"/>
        </w:rPr>
      </w:pPr>
      <w:r>
        <w:rPr>
          <w:rFonts w:ascii="Arial" w:hAnsi="Arial" w:cs="Arial"/>
        </w:rPr>
        <w:t>Working Group meeting next Wednesday</w:t>
      </w:r>
      <w:r w:rsidR="00F127C4" w:rsidRPr="00152487">
        <w:rPr>
          <w:rFonts w:ascii="Arial" w:hAnsi="Arial" w:cs="Arial"/>
        </w:rPr>
        <w:t>.</w:t>
      </w:r>
      <w:r w:rsidR="001614C4" w:rsidRPr="00152487">
        <w:rPr>
          <w:rFonts w:ascii="Arial" w:hAnsi="Arial" w:cs="Arial"/>
        </w:rPr>
        <w:t xml:space="preserve"> </w:t>
      </w:r>
      <w:r>
        <w:rPr>
          <w:rFonts w:ascii="Arial" w:hAnsi="Arial" w:cs="Arial"/>
        </w:rPr>
        <w:t xml:space="preserve">July meeting will focus on budget, CDOT working to confirm Garrett. </w:t>
      </w:r>
      <w:r w:rsidR="00A17B99">
        <w:rPr>
          <w:rFonts w:ascii="Arial" w:hAnsi="Arial" w:cs="Arial"/>
        </w:rPr>
        <w:t xml:space="preserve">The August meeting </w:t>
      </w:r>
      <w:r w:rsidR="00084296">
        <w:rPr>
          <w:rFonts w:ascii="Arial" w:hAnsi="Arial" w:cs="Arial"/>
        </w:rPr>
        <w:t>will</w:t>
      </w:r>
      <w:r w:rsidR="00A17B99">
        <w:rPr>
          <w:rFonts w:ascii="Arial" w:hAnsi="Arial" w:cs="Arial"/>
        </w:rPr>
        <w:t xml:space="preserve"> focus on the WBL and the September meeting is the next planned in-person meeting, </w:t>
      </w:r>
      <w:r w:rsidR="00084296">
        <w:rPr>
          <w:rFonts w:ascii="Arial" w:hAnsi="Arial" w:cs="Arial"/>
        </w:rPr>
        <w:t xml:space="preserve">with </w:t>
      </w:r>
      <w:r w:rsidR="00A17B99">
        <w:rPr>
          <w:rFonts w:ascii="Arial" w:hAnsi="Arial" w:cs="Arial"/>
        </w:rPr>
        <w:t>focus on SLE</w:t>
      </w:r>
      <w:r w:rsidR="001614C4" w:rsidRPr="00152487">
        <w:rPr>
          <w:rFonts w:ascii="Arial" w:hAnsi="Arial" w:cs="Arial"/>
        </w:rPr>
        <w:t>.</w:t>
      </w:r>
      <w:r>
        <w:rPr>
          <w:rFonts w:ascii="Arial" w:hAnsi="Arial" w:cs="Arial"/>
        </w:rPr>
        <w:t xml:space="preserve"> Council working on building up attendance and advocacy for the in-person meeting. </w:t>
      </w:r>
    </w:p>
    <w:p w14:paraId="71D7FFA6" w14:textId="77777777" w:rsidR="009768F7" w:rsidRPr="00152487" w:rsidRDefault="009768F7" w:rsidP="00152487">
      <w:pPr>
        <w:spacing w:after="0" w:line="240" w:lineRule="auto"/>
        <w:jc w:val="both"/>
        <w:rPr>
          <w:rFonts w:ascii="Arial" w:hAnsi="Arial" w:cs="Arial"/>
        </w:rPr>
      </w:pPr>
    </w:p>
    <w:p w14:paraId="2562D813" w14:textId="4CBF0387" w:rsidR="00531E24" w:rsidRPr="00152487" w:rsidRDefault="00152487" w:rsidP="00152487">
      <w:pPr>
        <w:spacing w:after="0" w:line="240" w:lineRule="auto"/>
        <w:jc w:val="both"/>
        <w:rPr>
          <w:rFonts w:ascii="Arial" w:hAnsi="Arial" w:cs="Arial"/>
        </w:rPr>
      </w:pPr>
      <w:r w:rsidRPr="00152487">
        <w:rPr>
          <w:rFonts w:ascii="Arial" w:hAnsi="Arial" w:cs="Arial"/>
        </w:rPr>
        <w:t xml:space="preserve">Meeting was adjourned at </w:t>
      </w:r>
      <w:r w:rsidR="0090211D">
        <w:rPr>
          <w:rFonts w:ascii="Arial" w:hAnsi="Arial" w:cs="Arial"/>
        </w:rPr>
        <w:t>8</w:t>
      </w:r>
      <w:r w:rsidRPr="00152487">
        <w:rPr>
          <w:rFonts w:ascii="Arial" w:hAnsi="Arial" w:cs="Arial"/>
        </w:rPr>
        <w:t>:</w:t>
      </w:r>
      <w:r w:rsidR="004A5799">
        <w:rPr>
          <w:rFonts w:ascii="Arial" w:hAnsi="Arial" w:cs="Arial"/>
        </w:rPr>
        <w:t>10</w:t>
      </w:r>
      <w:r w:rsidRPr="00152487">
        <w:rPr>
          <w:rFonts w:ascii="Arial" w:hAnsi="Arial" w:cs="Arial"/>
        </w:rPr>
        <w:t>PM</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63BB9EF0" w:rsidR="007B41D3" w:rsidRPr="00152487" w:rsidRDefault="007B41D3" w:rsidP="00152487">
      <w:pPr>
        <w:spacing w:after="0" w:line="240" w:lineRule="auto"/>
        <w:jc w:val="both"/>
        <w:rPr>
          <w:rFonts w:ascii="Arial" w:hAnsi="Arial" w:cs="Arial"/>
        </w:rPr>
      </w:pPr>
      <w:r w:rsidRPr="00152487">
        <w:rPr>
          <w:rFonts w:ascii="Arial" w:hAnsi="Arial" w:cs="Arial"/>
        </w:rPr>
        <w:t>Blaize Levitan, Interim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1F89" w14:textId="77777777" w:rsidR="00AE4565" w:rsidRDefault="00AE4565" w:rsidP="00E7482F">
      <w:pPr>
        <w:spacing w:after="0" w:line="240" w:lineRule="auto"/>
      </w:pPr>
      <w:r>
        <w:separator/>
      </w:r>
    </w:p>
  </w:endnote>
  <w:endnote w:type="continuationSeparator" w:id="0">
    <w:p w14:paraId="24B15C7A" w14:textId="77777777" w:rsidR="00AE4565" w:rsidRDefault="00AE4565"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C2EF" w14:textId="77777777" w:rsidR="00AE4565" w:rsidRDefault="00AE4565" w:rsidP="00E7482F">
      <w:pPr>
        <w:spacing w:after="0" w:line="240" w:lineRule="auto"/>
      </w:pPr>
      <w:r>
        <w:separator/>
      </w:r>
    </w:p>
  </w:footnote>
  <w:footnote w:type="continuationSeparator" w:id="0">
    <w:p w14:paraId="67E4BEDD" w14:textId="77777777" w:rsidR="00AE4565" w:rsidRDefault="00AE4565"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16E8" w14:textId="6C49804B" w:rsidR="001614C4" w:rsidRDefault="005D4494">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885" w14:textId="3B5F8F21" w:rsidR="001614C4" w:rsidRDefault="005D4494">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9B7F" w14:textId="3A86552A" w:rsidR="001614C4" w:rsidRDefault="005D4494">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3"/>
  </w:num>
  <w:num w:numId="5">
    <w:abstractNumId w:val="14"/>
  </w:num>
  <w:num w:numId="6">
    <w:abstractNumId w:val="11"/>
  </w:num>
  <w:num w:numId="7">
    <w:abstractNumId w:val="0"/>
  </w:num>
  <w:num w:numId="8">
    <w:abstractNumId w:val="6"/>
  </w:num>
  <w:num w:numId="9">
    <w:abstractNumId w:val="12"/>
  </w:num>
  <w:num w:numId="10">
    <w:abstractNumId w:val="2"/>
  </w:num>
  <w:num w:numId="11">
    <w:abstractNumId w:val="5"/>
  </w:num>
  <w:num w:numId="12">
    <w:abstractNumId w:val="9"/>
  </w:num>
  <w:num w:numId="13">
    <w:abstractNumId w:val="15"/>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239B"/>
    <w:rsid w:val="000157E5"/>
    <w:rsid w:val="0001730C"/>
    <w:rsid w:val="00023BD6"/>
    <w:rsid w:val="00043C91"/>
    <w:rsid w:val="00044678"/>
    <w:rsid w:val="000513E5"/>
    <w:rsid w:val="00052A14"/>
    <w:rsid w:val="00054826"/>
    <w:rsid w:val="000624BA"/>
    <w:rsid w:val="000639F5"/>
    <w:rsid w:val="00066613"/>
    <w:rsid w:val="000673D0"/>
    <w:rsid w:val="000822DF"/>
    <w:rsid w:val="00084296"/>
    <w:rsid w:val="00086958"/>
    <w:rsid w:val="000A1D3E"/>
    <w:rsid w:val="000A765C"/>
    <w:rsid w:val="000B3FB2"/>
    <w:rsid w:val="000B778E"/>
    <w:rsid w:val="000C158B"/>
    <w:rsid w:val="000C1C63"/>
    <w:rsid w:val="000C330E"/>
    <w:rsid w:val="000C3E98"/>
    <w:rsid w:val="000D26CE"/>
    <w:rsid w:val="000D31E6"/>
    <w:rsid w:val="000D59F7"/>
    <w:rsid w:val="00100DFF"/>
    <w:rsid w:val="00102DF0"/>
    <w:rsid w:val="00103D48"/>
    <w:rsid w:val="001052D9"/>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79B7"/>
    <w:rsid w:val="001B09D1"/>
    <w:rsid w:val="001B577F"/>
    <w:rsid w:val="001B7306"/>
    <w:rsid w:val="001C2762"/>
    <w:rsid w:val="001C3E9C"/>
    <w:rsid w:val="001C4A7C"/>
    <w:rsid w:val="001C740A"/>
    <w:rsid w:val="001D17E2"/>
    <w:rsid w:val="001E0C36"/>
    <w:rsid w:val="001E2723"/>
    <w:rsid w:val="001E6CF1"/>
    <w:rsid w:val="001F0877"/>
    <w:rsid w:val="001F1D0E"/>
    <w:rsid w:val="001F270E"/>
    <w:rsid w:val="001F6E6B"/>
    <w:rsid w:val="0020730F"/>
    <w:rsid w:val="00216020"/>
    <w:rsid w:val="00227487"/>
    <w:rsid w:val="0023043B"/>
    <w:rsid w:val="00231861"/>
    <w:rsid w:val="00233EAD"/>
    <w:rsid w:val="00235F95"/>
    <w:rsid w:val="002373FF"/>
    <w:rsid w:val="0024027C"/>
    <w:rsid w:val="00242156"/>
    <w:rsid w:val="00244BE2"/>
    <w:rsid w:val="00246740"/>
    <w:rsid w:val="00247BD1"/>
    <w:rsid w:val="002515F6"/>
    <w:rsid w:val="00253D56"/>
    <w:rsid w:val="0026340F"/>
    <w:rsid w:val="002657C4"/>
    <w:rsid w:val="002703F9"/>
    <w:rsid w:val="00270A5B"/>
    <w:rsid w:val="0028324D"/>
    <w:rsid w:val="00284C22"/>
    <w:rsid w:val="0028732A"/>
    <w:rsid w:val="00292BE2"/>
    <w:rsid w:val="002B2824"/>
    <w:rsid w:val="002B71DD"/>
    <w:rsid w:val="002C2255"/>
    <w:rsid w:val="002C2E8E"/>
    <w:rsid w:val="002C413E"/>
    <w:rsid w:val="002D4B18"/>
    <w:rsid w:val="002D66D7"/>
    <w:rsid w:val="002F2B3A"/>
    <w:rsid w:val="00317F38"/>
    <w:rsid w:val="0032275A"/>
    <w:rsid w:val="003236FA"/>
    <w:rsid w:val="00325229"/>
    <w:rsid w:val="0032583D"/>
    <w:rsid w:val="00325C66"/>
    <w:rsid w:val="00326042"/>
    <w:rsid w:val="003262D0"/>
    <w:rsid w:val="00330317"/>
    <w:rsid w:val="00332DC2"/>
    <w:rsid w:val="00334057"/>
    <w:rsid w:val="003442FB"/>
    <w:rsid w:val="003477BA"/>
    <w:rsid w:val="00353596"/>
    <w:rsid w:val="0035393D"/>
    <w:rsid w:val="00356017"/>
    <w:rsid w:val="003571E5"/>
    <w:rsid w:val="00377403"/>
    <w:rsid w:val="003779C8"/>
    <w:rsid w:val="00384E74"/>
    <w:rsid w:val="003939ED"/>
    <w:rsid w:val="00397B65"/>
    <w:rsid w:val="003A52E8"/>
    <w:rsid w:val="003B0537"/>
    <w:rsid w:val="003C17F5"/>
    <w:rsid w:val="003C3505"/>
    <w:rsid w:val="003D3100"/>
    <w:rsid w:val="003D6D9B"/>
    <w:rsid w:val="003F2B57"/>
    <w:rsid w:val="003F3098"/>
    <w:rsid w:val="003F40C6"/>
    <w:rsid w:val="003F666D"/>
    <w:rsid w:val="003F66BA"/>
    <w:rsid w:val="0040205D"/>
    <w:rsid w:val="00415B24"/>
    <w:rsid w:val="00416487"/>
    <w:rsid w:val="00420ABA"/>
    <w:rsid w:val="00426DB7"/>
    <w:rsid w:val="00440BCD"/>
    <w:rsid w:val="00445D72"/>
    <w:rsid w:val="00461AD2"/>
    <w:rsid w:val="00466A58"/>
    <w:rsid w:val="00475E5F"/>
    <w:rsid w:val="004811E4"/>
    <w:rsid w:val="0048751B"/>
    <w:rsid w:val="004923FE"/>
    <w:rsid w:val="004950C3"/>
    <w:rsid w:val="0049764A"/>
    <w:rsid w:val="004A125B"/>
    <w:rsid w:val="004A5799"/>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403E"/>
    <w:rsid w:val="00557181"/>
    <w:rsid w:val="00565193"/>
    <w:rsid w:val="005724EF"/>
    <w:rsid w:val="0057530C"/>
    <w:rsid w:val="00590857"/>
    <w:rsid w:val="00596070"/>
    <w:rsid w:val="00596106"/>
    <w:rsid w:val="005B27E0"/>
    <w:rsid w:val="005B335D"/>
    <w:rsid w:val="005B71CE"/>
    <w:rsid w:val="005B7813"/>
    <w:rsid w:val="005C4737"/>
    <w:rsid w:val="005C5FD7"/>
    <w:rsid w:val="005D2073"/>
    <w:rsid w:val="005D26E1"/>
    <w:rsid w:val="005D4494"/>
    <w:rsid w:val="005D62D7"/>
    <w:rsid w:val="005E32D7"/>
    <w:rsid w:val="005E471B"/>
    <w:rsid w:val="005F09CE"/>
    <w:rsid w:val="005F4E72"/>
    <w:rsid w:val="005F5705"/>
    <w:rsid w:val="00602163"/>
    <w:rsid w:val="00603C9C"/>
    <w:rsid w:val="006065E6"/>
    <w:rsid w:val="00613797"/>
    <w:rsid w:val="006139BC"/>
    <w:rsid w:val="00646097"/>
    <w:rsid w:val="00656465"/>
    <w:rsid w:val="006569F7"/>
    <w:rsid w:val="006625AB"/>
    <w:rsid w:val="006645E5"/>
    <w:rsid w:val="00667B3E"/>
    <w:rsid w:val="00671E0A"/>
    <w:rsid w:val="00681678"/>
    <w:rsid w:val="0068667B"/>
    <w:rsid w:val="00686E50"/>
    <w:rsid w:val="006954D9"/>
    <w:rsid w:val="006A427F"/>
    <w:rsid w:val="006A7735"/>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66F48"/>
    <w:rsid w:val="007712CA"/>
    <w:rsid w:val="00773479"/>
    <w:rsid w:val="00775704"/>
    <w:rsid w:val="00781384"/>
    <w:rsid w:val="00781C21"/>
    <w:rsid w:val="007824CF"/>
    <w:rsid w:val="00784C74"/>
    <w:rsid w:val="007864DD"/>
    <w:rsid w:val="00792193"/>
    <w:rsid w:val="00793204"/>
    <w:rsid w:val="007A5442"/>
    <w:rsid w:val="007B2FD6"/>
    <w:rsid w:val="007B41D3"/>
    <w:rsid w:val="007B585A"/>
    <w:rsid w:val="007B5910"/>
    <w:rsid w:val="007C4B3B"/>
    <w:rsid w:val="007C544B"/>
    <w:rsid w:val="007C5B82"/>
    <w:rsid w:val="007D251F"/>
    <w:rsid w:val="007F3A69"/>
    <w:rsid w:val="00800D34"/>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524B"/>
    <w:rsid w:val="00887473"/>
    <w:rsid w:val="008933D7"/>
    <w:rsid w:val="008A18E4"/>
    <w:rsid w:val="008A510F"/>
    <w:rsid w:val="008A52A8"/>
    <w:rsid w:val="008A5E29"/>
    <w:rsid w:val="008B359A"/>
    <w:rsid w:val="008B4F7B"/>
    <w:rsid w:val="008D5662"/>
    <w:rsid w:val="008E3D4C"/>
    <w:rsid w:val="008E5594"/>
    <w:rsid w:val="008F0DA5"/>
    <w:rsid w:val="008F0E01"/>
    <w:rsid w:val="0090211D"/>
    <w:rsid w:val="009124F8"/>
    <w:rsid w:val="00914842"/>
    <w:rsid w:val="00914BBA"/>
    <w:rsid w:val="00922950"/>
    <w:rsid w:val="00924F58"/>
    <w:rsid w:val="009359AF"/>
    <w:rsid w:val="009437AF"/>
    <w:rsid w:val="00947C1C"/>
    <w:rsid w:val="00947C28"/>
    <w:rsid w:val="00950088"/>
    <w:rsid w:val="009552E5"/>
    <w:rsid w:val="00956E52"/>
    <w:rsid w:val="00974DFA"/>
    <w:rsid w:val="009768F7"/>
    <w:rsid w:val="00981BAA"/>
    <w:rsid w:val="00993477"/>
    <w:rsid w:val="00995DC3"/>
    <w:rsid w:val="009A0FB5"/>
    <w:rsid w:val="009A75AB"/>
    <w:rsid w:val="009B5C96"/>
    <w:rsid w:val="009B6FEE"/>
    <w:rsid w:val="009C1748"/>
    <w:rsid w:val="009C2782"/>
    <w:rsid w:val="009D29BC"/>
    <w:rsid w:val="009E04AD"/>
    <w:rsid w:val="009E4B2A"/>
    <w:rsid w:val="009F271B"/>
    <w:rsid w:val="009F3888"/>
    <w:rsid w:val="009F6E1E"/>
    <w:rsid w:val="00A03A68"/>
    <w:rsid w:val="00A05A9A"/>
    <w:rsid w:val="00A066BD"/>
    <w:rsid w:val="00A17B99"/>
    <w:rsid w:val="00A240CE"/>
    <w:rsid w:val="00A24E9A"/>
    <w:rsid w:val="00A46755"/>
    <w:rsid w:val="00A50FA9"/>
    <w:rsid w:val="00A80F95"/>
    <w:rsid w:val="00A825C5"/>
    <w:rsid w:val="00A8403E"/>
    <w:rsid w:val="00A9200B"/>
    <w:rsid w:val="00A92BA6"/>
    <w:rsid w:val="00A939B3"/>
    <w:rsid w:val="00A9632C"/>
    <w:rsid w:val="00AA2DE8"/>
    <w:rsid w:val="00AA3E8C"/>
    <w:rsid w:val="00AA56EB"/>
    <w:rsid w:val="00AB3927"/>
    <w:rsid w:val="00AB3F92"/>
    <w:rsid w:val="00AB6D11"/>
    <w:rsid w:val="00AE2EFB"/>
    <w:rsid w:val="00AE4565"/>
    <w:rsid w:val="00AF43FB"/>
    <w:rsid w:val="00B01855"/>
    <w:rsid w:val="00B12425"/>
    <w:rsid w:val="00B136C3"/>
    <w:rsid w:val="00B1524B"/>
    <w:rsid w:val="00B3754F"/>
    <w:rsid w:val="00B41721"/>
    <w:rsid w:val="00B50B4E"/>
    <w:rsid w:val="00B62AC2"/>
    <w:rsid w:val="00B64E35"/>
    <w:rsid w:val="00B64FD9"/>
    <w:rsid w:val="00B65AF6"/>
    <w:rsid w:val="00B66065"/>
    <w:rsid w:val="00B74168"/>
    <w:rsid w:val="00B759F2"/>
    <w:rsid w:val="00B865F2"/>
    <w:rsid w:val="00B86CF0"/>
    <w:rsid w:val="00BA3307"/>
    <w:rsid w:val="00BA42B7"/>
    <w:rsid w:val="00BB1B07"/>
    <w:rsid w:val="00BB6F69"/>
    <w:rsid w:val="00BC7CA9"/>
    <w:rsid w:val="00BD12CF"/>
    <w:rsid w:val="00BD2755"/>
    <w:rsid w:val="00C00645"/>
    <w:rsid w:val="00C01F8E"/>
    <w:rsid w:val="00C04DF7"/>
    <w:rsid w:val="00C07245"/>
    <w:rsid w:val="00C07D82"/>
    <w:rsid w:val="00C108F6"/>
    <w:rsid w:val="00C144E2"/>
    <w:rsid w:val="00C14598"/>
    <w:rsid w:val="00C24280"/>
    <w:rsid w:val="00C24F14"/>
    <w:rsid w:val="00C30E93"/>
    <w:rsid w:val="00C359EB"/>
    <w:rsid w:val="00C36558"/>
    <w:rsid w:val="00C37FBE"/>
    <w:rsid w:val="00C454F1"/>
    <w:rsid w:val="00C47998"/>
    <w:rsid w:val="00C51F13"/>
    <w:rsid w:val="00C53566"/>
    <w:rsid w:val="00C54B2D"/>
    <w:rsid w:val="00C554D5"/>
    <w:rsid w:val="00C644E1"/>
    <w:rsid w:val="00C70CD4"/>
    <w:rsid w:val="00C76F2C"/>
    <w:rsid w:val="00C85FF6"/>
    <w:rsid w:val="00C8660A"/>
    <w:rsid w:val="00CB0749"/>
    <w:rsid w:val="00CB0D0E"/>
    <w:rsid w:val="00CB44FC"/>
    <w:rsid w:val="00CC2599"/>
    <w:rsid w:val="00CD2F97"/>
    <w:rsid w:val="00CE0111"/>
    <w:rsid w:val="00CE3C57"/>
    <w:rsid w:val="00CE4D32"/>
    <w:rsid w:val="00D0516F"/>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85353"/>
    <w:rsid w:val="00D90FB3"/>
    <w:rsid w:val="00D91FFE"/>
    <w:rsid w:val="00DA6247"/>
    <w:rsid w:val="00DA6539"/>
    <w:rsid w:val="00DB2959"/>
    <w:rsid w:val="00DD0C54"/>
    <w:rsid w:val="00DD544F"/>
    <w:rsid w:val="00DE31DA"/>
    <w:rsid w:val="00E13578"/>
    <w:rsid w:val="00E23308"/>
    <w:rsid w:val="00E24D1E"/>
    <w:rsid w:val="00E25CBB"/>
    <w:rsid w:val="00E2726D"/>
    <w:rsid w:val="00E34E9E"/>
    <w:rsid w:val="00E4577D"/>
    <w:rsid w:val="00E5470F"/>
    <w:rsid w:val="00E54791"/>
    <w:rsid w:val="00E60102"/>
    <w:rsid w:val="00E6206F"/>
    <w:rsid w:val="00E634B7"/>
    <w:rsid w:val="00E663A6"/>
    <w:rsid w:val="00E711CF"/>
    <w:rsid w:val="00E72049"/>
    <w:rsid w:val="00E7482F"/>
    <w:rsid w:val="00E7613A"/>
    <w:rsid w:val="00E83C0E"/>
    <w:rsid w:val="00E84E84"/>
    <w:rsid w:val="00E9240A"/>
    <w:rsid w:val="00E97825"/>
    <w:rsid w:val="00EA2A7F"/>
    <w:rsid w:val="00EA59FA"/>
    <w:rsid w:val="00EA73CD"/>
    <w:rsid w:val="00EB2366"/>
    <w:rsid w:val="00EC06C4"/>
    <w:rsid w:val="00EC4F81"/>
    <w:rsid w:val="00EC5345"/>
    <w:rsid w:val="00EC68AF"/>
    <w:rsid w:val="00EC778C"/>
    <w:rsid w:val="00ED3497"/>
    <w:rsid w:val="00ED7021"/>
    <w:rsid w:val="00EE035C"/>
    <w:rsid w:val="00EE7C3E"/>
    <w:rsid w:val="00EF096F"/>
    <w:rsid w:val="00EF2031"/>
    <w:rsid w:val="00EF26D1"/>
    <w:rsid w:val="00F01A3A"/>
    <w:rsid w:val="00F02BDE"/>
    <w:rsid w:val="00F127C4"/>
    <w:rsid w:val="00F15B70"/>
    <w:rsid w:val="00F2146D"/>
    <w:rsid w:val="00F245B4"/>
    <w:rsid w:val="00F353F2"/>
    <w:rsid w:val="00F36D7D"/>
    <w:rsid w:val="00F41BDD"/>
    <w:rsid w:val="00F4443C"/>
    <w:rsid w:val="00F500AD"/>
    <w:rsid w:val="00F613C0"/>
    <w:rsid w:val="00F629E4"/>
    <w:rsid w:val="00F73421"/>
    <w:rsid w:val="00F76521"/>
    <w:rsid w:val="00F76AFE"/>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0C2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 w:type="character" w:styleId="Hyperlink">
    <w:name w:val="Hyperlink"/>
    <w:basedOn w:val="DefaultParagraphFont"/>
    <w:uiPriority w:val="99"/>
    <w:unhideWhenUsed/>
    <w:rsid w:val="00CB0D0E"/>
    <w:rPr>
      <w:color w:val="0563C1" w:themeColor="hyperlink"/>
      <w:u w:val="single"/>
    </w:rPr>
  </w:style>
  <w:style w:type="character" w:styleId="UnresolvedMention">
    <w:name w:val="Unresolved Mention"/>
    <w:basedOn w:val="DefaultParagraphFont"/>
    <w:uiPriority w:val="99"/>
    <w:semiHidden/>
    <w:unhideWhenUsed/>
    <w:rsid w:val="00CB0D0E"/>
    <w:rPr>
      <w:color w:val="605E5C"/>
      <w:shd w:val="clear" w:color="auto" w:fill="E1DFDD"/>
    </w:rPr>
  </w:style>
  <w:style w:type="character" w:styleId="FollowedHyperlink">
    <w:name w:val="FollowedHyperlink"/>
    <w:basedOn w:val="DefaultParagraphFont"/>
    <w:uiPriority w:val="99"/>
    <w:semiHidden/>
    <w:unhideWhenUsed/>
    <w:rsid w:val="00CB0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2B0741E2</Template>
  <TotalTime>152</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Levitan, Blaize</cp:lastModifiedBy>
  <cp:revision>11</cp:revision>
  <cp:lastPrinted>2022-04-13T17:52:00Z</cp:lastPrinted>
  <dcterms:created xsi:type="dcterms:W3CDTF">2022-06-20T17:21:00Z</dcterms:created>
  <dcterms:modified xsi:type="dcterms:W3CDTF">2022-06-20T19:53:00Z</dcterms:modified>
</cp:coreProperties>
</file>