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3704AAA3" w14:textId="5767764D" w:rsidR="00A9632C" w:rsidRPr="00152487" w:rsidRDefault="009768F7" w:rsidP="00152487">
      <w:pPr>
        <w:spacing w:after="0" w:line="240" w:lineRule="auto"/>
        <w:jc w:val="center"/>
        <w:outlineLvl w:val="0"/>
        <w:rPr>
          <w:rFonts w:ascii="Arial" w:hAnsi="Arial" w:cs="Arial"/>
          <w:b/>
          <w:color w:val="FF0000"/>
          <w:u w:val="single"/>
        </w:rPr>
      </w:pPr>
      <w:r w:rsidRPr="00152487">
        <w:rPr>
          <w:rFonts w:ascii="Arial" w:hAnsi="Arial" w:cs="Arial"/>
          <w:b/>
          <w:u w:val="single"/>
        </w:rPr>
        <w:t xml:space="preserve">Minutes: </w:t>
      </w:r>
      <w:r w:rsidR="0090211D">
        <w:rPr>
          <w:rFonts w:ascii="Arial" w:hAnsi="Arial" w:cs="Arial"/>
          <w:b/>
          <w:u w:val="single"/>
        </w:rPr>
        <w:t>Wednesday, May 18, 2022</w:t>
      </w:r>
      <w:r w:rsidR="00FF3821" w:rsidRPr="00152487">
        <w:rPr>
          <w:rFonts w:ascii="Arial" w:hAnsi="Arial" w:cs="Arial"/>
          <w:b/>
          <w:u w:val="single"/>
        </w:rPr>
        <w:t xml:space="preserve"> – </w:t>
      </w:r>
      <w:r w:rsidR="0090211D">
        <w:rPr>
          <w:rFonts w:ascii="Arial" w:hAnsi="Arial" w:cs="Arial"/>
          <w:b/>
          <w:u w:val="single"/>
        </w:rPr>
        <w:t>7</w:t>
      </w:r>
      <w:r w:rsidR="00FF3821" w:rsidRPr="00152487">
        <w:rPr>
          <w:rFonts w:ascii="Arial" w:hAnsi="Arial" w:cs="Arial"/>
          <w:b/>
          <w:u w:val="single"/>
        </w:rPr>
        <w:t>:00 PM</w:t>
      </w:r>
      <w:r w:rsidR="00FF3821" w:rsidRPr="00152487">
        <w:rPr>
          <w:rFonts w:ascii="Arial" w:hAnsi="Arial" w:cs="Arial"/>
          <w:b/>
          <w:color w:val="FF0000"/>
          <w:u w:val="single"/>
        </w:rPr>
        <w:t xml:space="preserve"> </w:t>
      </w:r>
    </w:p>
    <w:p w14:paraId="086DA204" w14:textId="77777777" w:rsidR="00086958" w:rsidRPr="00152487" w:rsidRDefault="00086958" w:rsidP="00152487">
      <w:pPr>
        <w:spacing w:after="0" w:line="240" w:lineRule="auto"/>
        <w:jc w:val="center"/>
        <w:outlineLvl w:val="0"/>
        <w:rPr>
          <w:rFonts w:ascii="Arial" w:hAnsi="Arial" w:cs="Arial"/>
          <w:b/>
          <w:color w:val="FF0000"/>
          <w:u w:val="single"/>
        </w:rPr>
      </w:pPr>
    </w:p>
    <w:p w14:paraId="53717BD9" w14:textId="0C53D38A" w:rsidR="004923FE" w:rsidRPr="00152487" w:rsidRDefault="00FF3821" w:rsidP="00152487">
      <w:pPr>
        <w:spacing w:after="0" w:line="240" w:lineRule="auto"/>
        <w:jc w:val="center"/>
        <w:rPr>
          <w:rFonts w:ascii="Arial" w:hAnsi="Arial" w:cs="Arial"/>
          <w:b/>
          <w:u w:val="single"/>
        </w:rPr>
      </w:pPr>
      <w:r w:rsidRPr="00152487">
        <w:rPr>
          <w:rFonts w:ascii="Arial" w:hAnsi="Arial" w:cs="Arial"/>
          <w:b/>
        </w:rPr>
        <w:t xml:space="preserve">Via </w:t>
      </w:r>
      <w:r w:rsidR="0090211D">
        <w:rPr>
          <w:rFonts w:ascii="Arial" w:hAnsi="Arial" w:cs="Arial"/>
          <w:b/>
        </w:rPr>
        <w:t>ZOOM</w:t>
      </w:r>
      <w:r w:rsidRPr="00152487">
        <w:rPr>
          <w:rFonts w:ascii="Arial" w:hAnsi="Arial" w:cs="Arial"/>
          <w:b/>
        </w:rPr>
        <w:t xml:space="preserve"> </w:t>
      </w:r>
      <w:r w:rsidR="004923FE" w:rsidRPr="00152487">
        <w:rPr>
          <w:rFonts w:ascii="Arial" w:hAnsi="Arial" w:cs="Arial"/>
          <w:b/>
          <w:u w:val="single"/>
        </w:rPr>
        <w:t xml:space="preserve"> </w:t>
      </w:r>
    </w:p>
    <w:p w14:paraId="4B4F88A6" w14:textId="77777777" w:rsidR="00A9632C" w:rsidRPr="00152487" w:rsidRDefault="00A9632C" w:rsidP="00152487">
      <w:pPr>
        <w:spacing w:after="0" w:line="240" w:lineRule="auto"/>
        <w:jc w:val="center"/>
        <w:rPr>
          <w:rFonts w:ascii="Arial" w:hAnsi="Arial" w:cs="Arial"/>
          <w:b/>
          <w:u w:val="single"/>
        </w:rPr>
      </w:pPr>
    </w:p>
    <w:p w14:paraId="00718975" w14:textId="77777777" w:rsidR="00FA484D" w:rsidRPr="00152487" w:rsidRDefault="00FA484D" w:rsidP="00152487">
      <w:pPr>
        <w:spacing w:after="0" w:line="240" w:lineRule="auto"/>
        <w:jc w:val="center"/>
        <w:rPr>
          <w:rFonts w:ascii="Arial" w:hAnsi="Arial" w:cs="Arial"/>
          <w:b/>
          <w:u w:val="single"/>
        </w:rPr>
      </w:pPr>
    </w:p>
    <w:p w14:paraId="610DA2E7" w14:textId="3AEB5555"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 xml:space="preserve">were in attendance: </w:t>
      </w:r>
      <w:r w:rsidR="00AB6D11" w:rsidRPr="00152487">
        <w:rPr>
          <w:rFonts w:ascii="Arial" w:hAnsi="Arial" w:cs="Arial"/>
        </w:rPr>
        <w:t>Jim Gildea</w:t>
      </w:r>
      <w:r w:rsidR="00426DB7" w:rsidRPr="00152487">
        <w:rPr>
          <w:rFonts w:ascii="Arial" w:hAnsi="Arial" w:cs="Arial"/>
        </w:rPr>
        <w:t xml:space="preserve">, </w:t>
      </w:r>
      <w:r w:rsidR="00326042" w:rsidRPr="00152487">
        <w:rPr>
          <w:rFonts w:ascii="Arial" w:hAnsi="Arial" w:cs="Arial"/>
        </w:rPr>
        <w:t>Zell Steever</w:t>
      </w:r>
      <w:r w:rsidR="00152487">
        <w:rPr>
          <w:rFonts w:ascii="Arial" w:hAnsi="Arial" w:cs="Arial"/>
        </w:rPr>
        <w:t>,</w:t>
      </w:r>
      <w:r w:rsidR="007B41D3" w:rsidRPr="00152487">
        <w:rPr>
          <w:rFonts w:ascii="Arial" w:hAnsi="Arial" w:cs="Arial"/>
        </w:rPr>
        <w:t xml:space="preserve"> </w:t>
      </w:r>
      <w:r w:rsidR="00EC778C" w:rsidRPr="00152487">
        <w:rPr>
          <w:rFonts w:ascii="Arial" w:hAnsi="Arial" w:cs="Arial"/>
        </w:rPr>
        <w:t xml:space="preserve">Sue </w:t>
      </w:r>
      <w:r w:rsidR="00284C22">
        <w:rPr>
          <w:rFonts w:ascii="Arial" w:hAnsi="Arial" w:cs="Arial"/>
        </w:rPr>
        <w:t>Johnson</w:t>
      </w:r>
      <w:r w:rsidR="000624BA" w:rsidRPr="00152487">
        <w:rPr>
          <w:rFonts w:ascii="Arial" w:hAnsi="Arial" w:cs="Arial"/>
        </w:rPr>
        <w:t xml:space="preserve">, </w:t>
      </w:r>
      <w:r w:rsidR="004E33F6" w:rsidRPr="00152487">
        <w:rPr>
          <w:rFonts w:ascii="Arial" w:hAnsi="Arial" w:cs="Arial"/>
        </w:rPr>
        <w:t xml:space="preserve">Doug Hauslauden, </w:t>
      </w:r>
      <w:r w:rsidR="0057530C" w:rsidRPr="00152487">
        <w:rPr>
          <w:rFonts w:ascii="Arial" w:hAnsi="Arial" w:cs="Arial"/>
        </w:rPr>
        <w:t xml:space="preserve">Blaize Levitan, </w:t>
      </w:r>
      <w:r w:rsidR="00152487" w:rsidRPr="00152487">
        <w:rPr>
          <w:rFonts w:ascii="Arial" w:hAnsi="Arial" w:cs="Arial"/>
        </w:rPr>
        <w:t>Jeff Maron</w:t>
      </w:r>
      <w:r w:rsidR="00152487">
        <w:rPr>
          <w:rFonts w:ascii="Arial" w:hAnsi="Arial" w:cs="Arial"/>
        </w:rPr>
        <w:t>,</w:t>
      </w:r>
      <w:r w:rsidR="00152487" w:rsidRPr="00152487">
        <w:rPr>
          <w:rFonts w:ascii="Arial" w:hAnsi="Arial" w:cs="Arial"/>
        </w:rPr>
        <w:t xml:space="preserve"> </w:t>
      </w:r>
      <w:r w:rsidR="00E9240A">
        <w:rPr>
          <w:rFonts w:ascii="Arial" w:hAnsi="Arial" w:cs="Arial"/>
        </w:rPr>
        <w:t xml:space="preserve">Greg Burnes, Jessica </w:t>
      </w:r>
      <w:proofErr w:type="spellStart"/>
      <w:r w:rsidR="00E9240A">
        <w:rPr>
          <w:rFonts w:ascii="Arial" w:hAnsi="Arial" w:cs="Arial"/>
        </w:rPr>
        <w:t>Bemner</w:t>
      </w:r>
      <w:proofErr w:type="spellEnd"/>
      <w:r w:rsidR="00E9240A">
        <w:rPr>
          <w:rFonts w:ascii="Arial" w:hAnsi="Arial" w:cs="Arial"/>
        </w:rPr>
        <w:t xml:space="preserve">, </w:t>
      </w:r>
      <w:r w:rsidR="00284C22">
        <w:rPr>
          <w:rFonts w:ascii="Arial" w:hAnsi="Arial" w:cs="Arial"/>
        </w:rPr>
        <w:t xml:space="preserve">Melissa Kane, Julia McGrath, </w:t>
      </w:r>
      <w:r w:rsidR="00FF0C26" w:rsidRPr="00152487">
        <w:rPr>
          <w:rFonts w:ascii="Arial" w:hAnsi="Arial" w:cs="Arial"/>
        </w:rPr>
        <w:t xml:space="preserve">and </w:t>
      </w:r>
      <w:r w:rsidR="00152487">
        <w:rPr>
          <w:rFonts w:ascii="Arial" w:hAnsi="Arial" w:cs="Arial"/>
        </w:rPr>
        <w:t>Kate Rosen</w:t>
      </w:r>
      <w:r w:rsidR="00FF0C26" w:rsidRPr="00152487">
        <w:rPr>
          <w:rFonts w:ascii="Arial" w:hAnsi="Arial" w:cs="Arial"/>
        </w:rPr>
        <w:t>.</w:t>
      </w:r>
    </w:p>
    <w:p w14:paraId="64D6A300" w14:textId="77777777" w:rsidR="00152487" w:rsidRPr="00152487" w:rsidRDefault="00152487" w:rsidP="00152487">
      <w:pPr>
        <w:spacing w:after="0" w:line="240" w:lineRule="auto"/>
        <w:jc w:val="both"/>
        <w:rPr>
          <w:rFonts w:ascii="Arial" w:hAnsi="Arial" w:cs="Arial"/>
        </w:rPr>
      </w:pPr>
    </w:p>
    <w:p w14:paraId="4B8EE257" w14:textId="4F888FB7" w:rsidR="00C36558" w:rsidRDefault="003D6D9B" w:rsidP="00152487">
      <w:pPr>
        <w:spacing w:after="0" w:line="240" w:lineRule="auto"/>
        <w:jc w:val="both"/>
        <w:rPr>
          <w:rFonts w:ascii="Arial" w:hAnsi="Arial" w:cs="Arial"/>
        </w:rPr>
      </w:pPr>
      <w:r w:rsidRPr="00152487">
        <w:rPr>
          <w:rFonts w:ascii="Arial" w:hAnsi="Arial" w:cs="Arial"/>
        </w:rPr>
        <w:t xml:space="preserve">The following also attended: </w:t>
      </w:r>
      <w:r w:rsidR="00152487" w:rsidRPr="00152487">
        <w:rPr>
          <w:rFonts w:ascii="Arial" w:hAnsi="Arial" w:cs="Arial"/>
        </w:rPr>
        <w:t xml:space="preserve">Ben Cornelius, MNRR; </w:t>
      </w:r>
      <w:r w:rsidR="00284C22">
        <w:rPr>
          <w:rFonts w:ascii="Arial" w:hAnsi="Arial" w:cs="Arial"/>
        </w:rPr>
        <w:t xml:space="preserve">Angelo </w:t>
      </w:r>
      <w:proofErr w:type="spellStart"/>
      <w:r w:rsidR="00284C22">
        <w:rPr>
          <w:rFonts w:ascii="Arial" w:hAnsi="Arial" w:cs="Arial"/>
        </w:rPr>
        <w:t>Lluberes</w:t>
      </w:r>
      <w:proofErr w:type="spellEnd"/>
      <w:r w:rsidR="00152487" w:rsidRPr="00152487">
        <w:rPr>
          <w:rFonts w:ascii="Arial" w:hAnsi="Arial" w:cs="Arial"/>
        </w:rPr>
        <w:t>, CDOT</w:t>
      </w:r>
      <w:r w:rsidR="004A125B">
        <w:rPr>
          <w:rFonts w:ascii="Arial" w:hAnsi="Arial" w:cs="Arial"/>
        </w:rPr>
        <w:t>;</w:t>
      </w:r>
      <w:r w:rsidR="00152487">
        <w:rPr>
          <w:rFonts w:ascii="Arial" w:hAnsi="Arial" w:cs="Arial"/>
        </w:rPr>
        <w:t xml:space="preserve"> </w:t>
      </w:r>
      <w:r w:rsidR="000A765C" w:rsidRPr="00152487">
        <w:rPr>
          <w:rFonts w:ascii="Arial" w:hAnsi="Arial" w:cs="Arial"/>
        </w:rPr>
        <w:t>Eric Bergeron, CDOT</w:t>
      </w:r>
      <w:r w:rsidR="004A125B">
        <w:rPr>
          <w:rFonts w:ascii="Arial" w:hAnsi="Arial" w:cs="Arial"/>
        </w:rPr>
        <w:t xml:space="preserve">; </w:t>
      </w:r>
      <w:r w:rsidR="00284C22">
        <w:rPr>
          <w:rFonts w:ascii="Arial" w:hAnsi="Arial" w:cs="Arial"/>
        </w:rPr>
        <w:t xml:space="preserve">Joe </w:t>
      </w:r>
      <w:proofErr w:type="spellStart"/>
      <w:r w:rsidR="00284C22">
        <w:rPr>
          <w:rFonts w:ascii="Arial" w:hAnsi="Arial" w:cs="Arial"/>
        </w:rPr>
        <w:t>Lagana</w:t>
      </w:r>
      <w:proofErr w:type="spellEnd"/>
      <w:r w:rsidR="004A125B">
        <w:rPr>
          <w:rFonts w:ascii="Arial" w:hAnsi="Arial" w:cs="Arial"/>
        </w:rPr>
        <w:t>, MNRR</w:t>
      </w:r>
      <w:r w:rsidR="00426DB7" w:rsidRPr="00152487">
        <w:rPr>
          <w:rFonts w:ascii="Arial" w:hAnsi="Arial" w:cs="Arial"/>
        </w:rPr>
        <w:t xml:space="preserve">; </w:t>
      </w:r>
      <w:r w:rsidR="000A765C" w:rsidRPr="00152487">
        <w:rPr>
          <w:rFonts w:ascii="Arial" w:hAnsi="Arial" w:cs="Arial"/>
        </w:rPr>
        <w:t>members of the public</w:t>
      </w:r>
      <w:r w:rsidR="00D06F74" w:rsidRPr="00152487">
        <w:rPr>
          <w:rFonts w:ascii="Arial" w:hAnsi="Arial" w:cs="Arial"/>
        </w:rPr>
        <w:t>.</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6E597901" w14:textId="21F141D5" w:rsidR="0090211D" w:rsidRPr="00152487" w:rsidRDefault="00B86CF0" w:rsidP="00152487">
      <w:pPr>
        <w:spacing w:after="0" w:line="240" w:lineRule="auto"/>
        <w:jc w:val="both"/>
        <w:rPr>
          <w:rFonts w:ascii="Arial" w:hAnsi="Arial" w:cs="Arial"/>
        </w:rPr>
      </w:pPr>
      <w:r w:rsidRPr="00152487">
        <w:rPr>
          <w:rFonts w:ascii="Arial" w:hAnsi="Arial" w:cs="Arial"/>
        </w:rPr>
        <w:t xml:space="preserve">Meeting called to order at </w:t>
      </w:r>
      <w:r w:rsidR="0090211D">
        <w:rPr>
          <w:rFonts w:ascii="Arial" w:hAnsi="Arial" w:cs="Arial"/>
        </w:rPr>
        <w:t>7</w:t>
      </w:r>
      <w:r w:rsidRPr="00152487">
        <w:rPr>
          <w:rFonts w:ascii="Arial" w:hAnsi="Arial" w:cs="Arial"/>
        </w:rPr>
        <w:t>:0</w:t>
      </w:r>
      <w:r w:rsidR="0090211D">
        <w:rPr>
          <w:rFonts w:ascii="Arial" w:hAnsi="Arial" w:cs="Arial"/>
        </w:rPr>
        <w:t>5</w:t>
      </w:r>
      <w:r w:rsidRPr="00152487">
        <w:rPr>
          <w:rFonts w:ascii="Arial" w:hAnsi="Arial" w:cs="Arial"/>
        </w:rPr>
        <w:t>pm.</w:t>
      </w:r>
    </w:p>
    <w:p w14:paraId="53D1C6D4" w14:textId="142748B2" w:rsidR="00924F58" w:rsidRDefault="00B86CF0" w:rsidP="00152487">
      <w:pPr>
        <w:spacing w:after="0" w:line="240" w:lineRule="auto"/>
        <w:jc w:val="both"/>
        <w:rPr>
          <w:rFonts w:ascii="Arial" w:hAnsi="Arial" w:cs="Arial"/>
        </w:rPr>
      </w:pPr>
      <w:r w:rsidRPr="00152487">
        <w:rPr>
          <w:rFonts w:ascii="Arial" w:hAnsi="Arial" w:cs="Arial"/>
        </w:rPr>
        <w:t xml:space="preserve">Motion to approve </w:t>
      </w:r>
      <w:r w:rsidR="0090211D">
        <w:rPr>
          <w:rFonts w:ascii="Arial" w:hAnsi="Arial" w:cs="Arial"/>
        </w:rPr>
        <w:t>April</w:t>
      </w:r>
      <w:r w:rsidRPr="00152487">
        <w:rPr>
          <w:rFonts w:ascii="Arial" w:hAnsi="Arial" w:cs="Arial"/>
        </w:rPr>
        <w:t xml:space="preserve"> minutes by </w:t>
      </w:r>
      <w:r w:rsidR="0090211D">
        <w:rPr>
          <w:rFonts w:ascii="Arial" w:hAnsi="Arial" w:cs="Arial"/>
        </w:rPr>
        <w:t>Jeff M</w:t>
      </w:r>
      <w:r w:rsidR="00247BD1" w:rsidRPr="00152487">
        <w:rPr>
          <w:rFonts w:ascii="Arial" w:hAnsi="Arial" w:cs="Arial"/>
        </w:rPr>
        <w:t>.</w:t>
      </w:r>
      <w:r w:rsidRPr="00152487">
        <w:rPr>
          <w:rFonts w:ascii="Arial" w:hAnsi="Arial" w:cs="Arial"/>
        </w:rPr>
        <w:t xml:space="preserve"> Seconded by </w:t>
      </w:r>
      <w:r w:rsidR="0090211D">
        <w:rPr>
          <w:rFonts w:ascii="Arial" w:hAnsi="Arial" w:cs="Arial"/>
        </w:rPr>
        <w:t>Sue P.</w:t>
      </w:r>
      <w:r w:rsidRPr="00152487">
        <w:rPr>
          <w:rFonts w:ascii="Arial" w:hAnsi="Arial" w:cs="Arial"/>
        </w:rPr>
        <w:t xml:space="preserve"> Minutes approved. </w:t>
      </w:r>
    </w:p>
    <w:p w14:paraId="020D3604" w14:textId="77777777" w:rsidR="00152487" w:rsidRPr="00152487" w:rsidRDefault="00152487" w:rsidP="00152487">
      <w:pPr>
        <w:spacing w:after="0" w:line="240" w:lineRule="auto"/>
        <w:jc w:val="both"/>
        <w:rPr>
          <w:rFonts w:ascii="Arial" w:hAnsi="Arial" w:cs="Arial"/>
        </w:rPr>
      </w:pPr>
    </w:p>
    <w:p w14:paraId="319A3551" w14:textId="419BCD3E" w:rsidR="00B86CF0" w:rsidRPr="00152487" w:rsidRDefault="00B86CF0" w:rsidP="00152487">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2059D702" w14:textId="2295605B" w:rsidR="00B86CF0" w:rsidRDefault="00B86CF0" w:rsidP="00152487">
      <w:pPr>
        <w:spacing w:after="0" w:line="240" w:lineRule="auto"/>
        <w:jc w:val="both"/>
        <w:rPr>
          <w:rFonts w:ascii="Arial" w:hAnsi="Arial" w:cs="Arial"/>
        </w:rPr>
      </w:pPr>
      <w:r w:rsidRPr="00152487">
        <w:rPr>
          <w:rFonts w:ascii="Arial" w:hAnsi="Arial" w:cs="Arial"/>
        </w:rPr>
        <w:t xml:space="preserve">Tanner Thompson of Norwalk. </w:t>
      </w:r>
      <w:r w:rsidR="0090211D">
        <w:rPr>
          <w:rFonts w:ascii="Arial" w:hAnsi="Arial" w:cs="Arial"/>
        </w:rPr>
        <w:t xml:space="preserve">Took trip to New Haven but frustrating not being able to bring bikes onto peak trains. Can MNR find a way to allow more bikes on trains? Ben Cornelius of MNR said he likes the </w:t>
      </w:r>
      <w:r w:rsidR="005F5705">
        <w:rPr>
          <w:rFonts w:ascii="Arial" w:hAnsi="Arial" w:cs="Arial"/>
        </w:rPr>
        <w:t>idea,</w:t>
      </w:r>
      <w:r w:rsidR="0090211D">
        <w:rPr>
          <w:rFonts w:ascii="Arial" w:hAnsi="Arial" w:cs="Arial"/>
        </w:rPr>
        <w:t xml:space="preserve"> but it is very challenging, will talk with CDOT and the Council further. </w:t>
      </w:r>
    </w:p>
    <w:p w14:paraId="5858EB89" w14:textId="6650D284" w:rsidR="0090211D" w:rsidRDefault="0090211D" w:rsidP="00152487">
      <w:pPr>
        <w:spacing w:after="0" w:line="240" w:lineRule="auto"/>
        <w:jc w:val="both"/>
        <w:rPr>
          <w:rFonts w:ascii="Arial" w:hAnsi="Arial" w:cs="Arial"/>
        </w:rPr>
      </w:pPr>
    </w:p>
    <w:p w14:paraId="45A8F36F" w14:textId="16D951BA" w:rsidR="0090211D" w:rsidRDefault="0090211D" w:rsidP="00152487">
      <w:pPr>
        <w:spacing w:after="0" w:line="240" w:lineRule="auto"/>
        <w:jc w:val="both"/>
        <w:rPr>
          <w:rFonts w:ascii="Arial" w:hAnsi="Arial" w:cs="Arial"/>
        </w:rPr>
      </w:pPr>
      <w:r>
        <w:rPr>
          <w:rFonts w:ascii="Arial" w:hAnsi="Arial" w:cs="Arial"/>
        </w:rPr>
        <w:t>Miriam Gross</w:t>
      </w:r>
      <w:r w:rsidR="005F5705">
        <w:rPr>
          <w:rFonts w:ascii="Arial" w:hAnsi="Arial" w:cs="Arial"/>
        </w:rPr>
        <w:t>man</w:t>
      </w:r>
      <w:r>
        <w:rPr>
          <w:rFonts w:ascii="Arial" w:hAnsi="Arial" w:cs="Arial"/>
        </w:rPr>
        <w:t>. Very happy about free bus fares. There are no train options back to New Haven from Hartford after events. Can CDOT restore the 11:30pm train service</w:t>
      </w:r>
      <w:r w:rsidR="005F5705">
        <w:rPr>
          <w:rFonts w:ascii="Arial" w:hAnsi="Arial" w:cs="Arial"/>
        </w:rPr>
        <w:t>?</w:t>
      </w:r>
      <w:r>
        <w:rPr>
          <w:rFonts w:ascii="Arial" w:hAnsi="Arial" w:cs="Arial"/>
        </w:rPr>
        <w:t xml:space="preserve"> There also is not adequate bus and train service on Sundays. Upset about poor mask compliance on trains and CDOT removal of mask requirement on CT Rail. CDOT advised </w:t>
      </w:r>
      <w:r w:rsidR="005F5705">
        <w:rPr>
          <w:rFonts w:ascii="Arial" w:hAnsi="Arial" w:cs="Arial"/>
        </w:rPr>
        <w:t xml:space="preserve">they are </w:t>
      </w:r>
      <w:r>
        <w:rPr>
          <w:rFonts w:ascii="Arial" w:hAnsi="Arial" w:cs="Arial"/>
        </w:rPr>
        <w:t xml:space="preserve">following federal policy, will </w:t>
      </w:r>
      <w:proofErr w:type="gramStart"/>
      <w:r>
        <w:rPr>
          <w:rFonts w:ascii="Arial" w:hAnsi="Arial" w:cs="Arial"/>
        </w:rPr>
        <w:t>look into</w:t>
      </w:r>
      <w:proofErr w:type="gramEnd"/>
      <w:r>
        <w:rPr>
          <w:rFonts w:ascii="Arial" w:hAnsi="Arial" w:cs="Arial"/>
        </w:rPr>
        <w:t xml:space="preserve"> late-night service after events</w:t>
      </w:r>
      <w:r w:rsidR="005F5705">
        <w:rPr>
          <w:rFonts w:ascii="Arial" w:hAnsi="Arial" w:cs="Arial"/>
        </w:rPr>
        <w:t xml:space="preserve"> as they</w:t>
      </w:r>
      <w:r>
        <w:rPr>
          <w:rFonts w:ascii="Arial" w:hAnsi="Arial" w:cs="Arial"/>
        </w:rPr>
        <w:t xml:space="preserve"> recognize the need. </w:t>
      </w:r>
    </w:p>
    <w:p w14:paraId="137AAE6D" w14:textId="648240A5" w:rsidR="0090211D" w:rsidRDefault="0090211D" w:rsidP="00152487">
      <w:pPr>
        <w:spacing w:after="0" w:line="240" w:lineRule="auto"/>
        <w:jc w:val="both"/>
        <w:rPr>
          <w:rFonts w:ascii="Arial" w:hAnsi="Arial" w:cs="Arial"/>
        </w:rPr>
      </w:pPr>
    </w:p>
    <w:p w14:paraId="73F6EADB" w14:textId="0C750AE6" w:rsidR="0090211D" w:rsidRDefault="0090211D" w:rsidP="00152487">
      <w:pPr>
        <w:spacing w:after="0" w:line="240" w:lineRule="auto"/>
        <w:jc w:val="both"/>
        <w:rPr>
          <w:rFonts w:ascii="Arial" w:hAnsi="Arial" w:cs="Arial"/>
        </w:rPr>
      </w:pPr>
      <w:r>
        <w:rPr>
          <w:rFonts w:ascii="Arial" w:hAnsi="Arial" w:cs="Arial"/>
        </w:rPr>
        <w:t xml:space="preserve">Peter Gold of Westport. Upset about poor mask compliance, MNR conductors don’t enforce or even ask. Can there be a mask-optional car? For Westport area- Wheels2You bus service solves </w:t>
      </w:r>
      <w:r w:rsidR="005F5705">
        <w:rPr>
          <w:rFonts w:ascii="Arial" w:hAnsi="Arial" w:cs="Arial"/>
        </w:rPr>
        <w:t xml:space="preserve">the </w:t>
      </w:r>
      <w:r>
        <w:rPr>
          <w:rFonts w:ascii="Arial" w:hAnsi="Arial" w:cs="Arial"/>
        </w:rPr>
        <w:t xml:space="preserve">last-mile problem. </w:t>
      </w:r>
    </w:p>
    <w:p w14:paraId="0F4B40FC" w14:textId="77777777" w:rsidR="00152487" w:rsidRPr="00152487" w:rsidRDefault="00152487" w:rsidP="00152487">
      <w:pPr>
        <w:spacing w:after="0" w:line="240" w:lineRule="auto"/>
        <w:jc w:val="both"/>
        <w:rPr>
          <w:rFonts w:ascii="Arial" w:hAnsi="Arial" w:cs="Arial"/>
        </w:rPr>
      </w:pPr>
    </w:p>
    <w:p w14:paraId="52442AC0" w14:textId="1FE4F8AF" w:rsidR="00A80F95" w:rsidRPr="00152487" w:rsidRDefault="001D17E2" w:rsidP="00152487">
      <w:pPr>
        <w:spacing w:after="0" w:line="240" w:lineRule="auto"/>
        <w:jc w:val="both"/>
        <w:rPr>
          <w:rFonts w:ascii="Arial" w:hAnsi="Arial" w:cs="Arial"/>
        </w:rPr>
      </w:pPr>
      <w:r>
        <w:rPr>
          <w:rFonts w:ascii="Arial" w:hAnsi="Arial" w:cs="Arial"/>
          <w:b/>
          <w:bCs/>
          <w:u w:val="single"/>
        </w:rPr>
        <w:t>CDOT Electrification Update</w:t>
      </w:r>
    </w:p>
    <w:p w14:paraId="2B1D8956" w14:textId="5EBC5C6B" w:rsidR="007A5442" w:rsidRPr="00152487" w:rsidRDefault="00CB0D0E" w:rsidP="00152487">
      <w:pPr>
        <w:spacing w:after="0" w:line="240" w:lineRule="auto"/>
        <w:jc w:val="both"/>
        <w:rPr>
          <w:rFonts w:ascii="Arial" w:hAnsi="Arial" w:cs="Arial"/>
        </w:rPr>
      </w:pPr>
      <w:r>
        <w:rPr>
          <w:rFonts w:ascii="Arial" w:hAnsi="Arial" w:cs="Arial"/>
        </w:rPr>
        <w:t xml:space="preserve">Ruby </w:t>
      </w:r>
      <w:r w:rsidR="00284C22">
        <w:rPr>
          <w:rFonts w:ascii="Arial" w:hAnsi="Arial" w:cs="Arial"/>
        </w:rPr>
        <w:t>Siegel</w:t>
      </w:r>
      <w:r>
        <w:rPr>
          <w:rFonts w:ascii="Arial" w:hAnsi="Arial" w:cs="Arial"/>
        </w:rPr>
        <w:t xml:space="preserve"> of AECOM presented information for CDOT. CDOT will be conducting a feasibility study of Danbury and Waterbury lines. The plan is currently in conceptual stage, as CDOT and AECOM are finalizing scope. Plan includes looking at systemwide safety, assessing previous studies, and reviewing existing conditions. The study should take about 12 months to complete once it is started. There was a </w:t>
      </w:r>
      <w:r w:rsidR="00084296">
        <w:rPr>
          <w:rFonts w:ascii="Arial" w:hAnsi="Arial" w:cs="Arial"/>
        </w:rPr>
        <w:t xml:space="preserve">short </w:t>
      </w:r>
      <w:r>
        <w:rPr>
          <w:rFonts w:ascii="Arial" w:hAnsi="Arial" w:cs="Arial"/>
        </w:rPr>
        <w:t>Q&amp;A session with Councilmembers and Ruby</w:t>
      </w:r>
      <w:r w:rsidR="00084296">
        <w:rPr>
          <w:rFonts w:ascii="Arial" w:hAnsi="Arial" w:cs="Arial"/>
        </w:rPr>
        <w:t xml:space="preserve"> Siegel</w:t>
      </w:r>
      <w:r>
        <w:rPr>
          <w:rFonts w:ascii="Arial" w:hAnsi="Arial" w:cs="Arial"/>
        </w:rPr>
        <w:t xml:space="preserve">. </w:t>
      </w:r>
    </w:p>
    <w:p w14:paraId="45037A3C" w14:textId="77777777" w:rsidR="001860F2" w:rsidRPr="00152487" w:rsidRDefault="001860F2" w:rsidP="00152487">
      <w:pPr>
        <w:spacing w:after="0" w:line="240" w:lineRule="auto"/>
        <w:jc w:val="both"/>
        <w:rPr>
          <w:rFonts w:ascii="Arial" w:hAnsi="Arial" w:cs="Arial"/>
        </w:rPr>
      </w:pPr>
    </w:p>
    <w:p w14:paraId="2470A47D" w14:textId="77777777" w:rsidR="00CB0D0E" w:rsidRDefault="00CB0D0E" w:rsidP="00152487">
      <w:pPr>
        <w:spacing w:after="0" w:line="240" w:lineRule="auto"/>
        <w:jc w:val="both"/>
        <w:rPr>
          <w:rFonts w:ascii="Arial" w:hAnsi="Arial" w:cs="Arial"/>
          <w:b/>
          <w:bCs/>
          <w:u w:val="single"/>
        </w:rPr>
      </w:pPr>
    </w:p>
    <w:p w14:paraId="42C2E101" w14:textId="77777777" w:rsidR="00CB0D0E" w:rsidRDefault="00CB0D0E" w:rsidP="00152487">
      <w:pPr>
        <w:spacing w:after="0" w:line="240" w:lineRule="auto"/>
        <w:jc w:val="both"/>
        <w:rPr>
          <w:rFonts w:ascii="Arial" w:hAnsi="Arial" w:cs="Arial"/>
          <w:b/>
          <w:bCs/>
          <w:u w:val="single"/>
        </w:rPr>
      </w:pPr>
    </w:p>
    <w:p w14:paraId="095749C3" w14:textId="77777777" w:rsidR="00CB0D0E" w:rsidRDefault="00CB0D0E" w:rsidP="00152487">
      <w:pPr>
        <w:spacing w:after="0" w:line="240" w:lineRule="auto"/>
        <w:jc w:val="both"/>
        <w:rPr>
          <w:rFonts w:ascii="Arial" w:hAnsi="Arial" w:cs="Arial"/>
          <w:b/>
          <w:bCs/>
          <w:u w:val="single"/>
        </w:rPr>
      </w:pPr>
    </w:p>
    <w:p w14:paraId="5478487C" w14:textId="77777777" w:rsidR="00084296" w:rsidRDefault="00084296">
      <w:pPr>
        <w:rPr>
          <w:rFonts w:ascii="Arial" w:hAnsi="Arial" w:cs="Arial"/>
          <w:b/>
          <w:bCs/>
          <w:u w:val="single"/>
        </w:rPr>
      </w:pPr>
      <w:r>
        <w:rPr>
          <w:rFonts w:ascii="Arial" w:hAnsi="Arial" w:cs="Arial"/>
          <w:b/>
          <w:bCs/>
          <w:u w:val="single"/>
        </w:rPr>
        <w:br w:type="page"/>
      </w:r>
    </w:p>
    <w:p w14:paraId="752D6563" w14:textId="7B3251C7" w:rsidR="003939ED" w:rsidRPr="00152487" w:rsidRDefault="001D17E2" w:rsidP="00152487">
      <w:pPr>
        <w:spacing w:after="0" w:line="240" w:lineRule="auto"/>
        <w:jc w:val="both"/>
        <w:rPr>
          <w:rFonts w:ascii="Arial" w:hAnsi="Arial" w:cs="Arial"/>
        </w:rPr>
      </w:pPr>
      <w:r>
        <w:rPr>
          <w:rFonts w:ascii="Arial" w:hAnsi="Arial" w:cs="Arial"/>
          <w:b/>
          <w:bCs/>
          <w:u w:val="single"/>
        </w:rPr>
        <w:lastRenderedPageBreak/>
        <w:t>RFP Coach Procurement:</w:t>
      </w:r>
    </w:p>
    <w:p w14:paraId="5AA05EF9" w14:textId="77777777" w:rsidR="00CB0D0E" w:rsidRDefault="00CB0D0E" w:rsidP="00CB0D0E">
      <w:pPr>
        <w:spacing w:after="0" w:line="240" w:lineRule="auto"/>
        <w:jc w:val="both"/>
        <w:rPr>
          <w:rFonts w:ascii="Arial" w:hAnsi="Arial" w:cs="Arial"/>
        </w:rPr>
      </w:pPr>
      <w:r>
        <w:rPr>
          <w:rFonts w:ascii="Arial" w:hAnsi="Arial" w:cs="Arial"/>
        </w:rPr>
        <w:t>RFP has been posted on the State’s website. Bids will be accepted until October 31, 2022. More information can be found here:</w:t>
      </w:r>
    </w:p>
    <w:p w14:paraId="67F5E264" w14:textId="5C41928F" w:rsidR="001614C4" w:rsidRDefault="00CB0D0E" w:rsidP="00CB0D0E">
      <w:pPr>
        <w:spacing w:after="0" w:line="240" w:lineRule="auto"/>
        <w:jc w:val="both"/>
        <w:rPr>
          <w:rFonts w:ascii="Arial" w:hAnsi="Arial" w:cs="Arial"/>
        </w:rPr>
      </w:pPr>
      <w:hyperlink r:id="rId8" w:history="1">
        <w:r w:rsidRPr="00750549">
          <w:rPr>
            <w:rStyle w:val="Hyperlink"/>
            <w:rFonts w:ascii="Arial" w:hAnsi="Arial" w:cs="Arial"/>
          </w:rPr>
          <w:t>https://webprocure.perfect.com/wp-web-public/#/bidbo</w:t>
        </w:r>
        <w:r w:rsidRPr="00750549">
          <w:rPr>
            <w:rStyle w:val="Hyperlink"/>
            <w:rFonts w:ascii="Arial" w:hAnsi="Arial" w:cs="Arial"/>
          </w:rPr>
          <w:t>a</w:t>
        </w:r>
        <w:r w:rsidRPr="00750549">
          <w:rPr>
            <w:rStyle w:val="Hyperlink"/>
            <w:rFonts w:ascii="Arial" w:hAnsi="Arial" w:cs="Arial"/>
          </w:rPr>
          <w:t>rd/bid/100834?customerid=51</w:t>
        </w:r>
      </w:hyperlink>
      <w:r>
        <w:rPr>
          <w:rFonts w:ascii="Arial" w:hAnsi="Arial" w:cs="Arial"/>
        </w:rPr>
        <w:t xml:space="preserve">  </w:t>
      </w:r>
    </w:p>
    <w:p w14:paraId="31724308" w14:textId="2BF1E21C" w:rsidR="001D17E2" w:rsidRDefault="001D17E2" w:rsidP="00152487">
      <w:pPr>
        <w:spacing w:after="0" w:line="240" w:lineRule="auto"/>
        <w:jc w:val="both"/>
        <w:rPr>
          <w:rFonts w:ascii="Arial" w:hAnsi="Arial" w:cs="Arial"/>
        </w:rPr>
      </w:pPr>
    </w:p>
    <w:p w14:paraId="2A4118F9" w14:textId="30455545" w:rsidR="001D17E2" w:rsidRPr="00152487" w:rsidRDefault="001D17E2" w:rsidP="001D17E2">
      <w:pPr>
        <w:spacing w:after="0" w:line="240" w:lineRule="auto"/>
        <w:jc w:val="both"/>
        <w:rPr>
          <w:rFonts w:ascii="Arial" w:hAnsi="Arial" w:cs="Arial"/>
        </w:rPr>
      </w:pPr>
      <w:r>
        <w:rPr>
          <w:rFonts w:ascii="Arial" w:hAnsi="Arial" w:cs="Arial"/>
          <w:b/>
          <w:bCs/>
          <w:u w:val="single"/>
        </w:rPr>
        <w:t>Time for CT Update:</w:t>
      </w:r>
    </w:p>
    <w:p w14:paraId="797C2269" w14:textId="746BFE2C" w:rsidR="001D17E2" w:rsidRDefault="001D17E2" w:rsidP="00152487">
      <w:pPr>
        <w:spacing w:after="0" w:line="240" w:lineRule="auto"/>
        <w:jc w:val="both"/>
        <w:rPr>
          <w:rFonts w:ascii="Arial" w:hAnsi="Arial" w:cs="Arial"/>
        </w:rPr>
      </w:pPr>
      <w:r>
        <w:rPr>
          <w:rFonts w:ascii="Arial" w:hAnsi="Arial" w:cs="Arial"/>
        </w:rPr>
        <w:t>Ruby</w:t>
      </w:r>
      <w:r w:rsidR="00284C22">
        <w:rPr>
          <w:rFonts w:ascii="Arial" w:hAnsi="Arial" w:cs="Arial"/>
        </w:rPr>
        <w:t xml:space="preserve"> Siegel</w:t>
      </w:r>
      <w:r>
        <w:rPr>
          <w:rFonts w:ascii="Arial" w:hAnsi="Arial" w:cs="Arial"/>
        </w:rPr>
        <w:t xml:space="preserve"> led update. This project is off to a slow start, with no</w:t>
      </w:r>
      <w:r w:rsidR="00084296">
        <w:rPr>
          <w:rFonts w:ascii="Arial" w:hAnsi="Arial" w:cs="Arial"/>
        </w:rPr>
        <w:t xml:space="preserve"> travel time reduced</w:t>
      </w:r>
      <w:r>
        <w:rPr>
          <w:rFonts w:ascii="Arial" w:hAnsi="Arial" w:cs="Arial"/>
        </w:rPr>
        <w:t xml:space="preserve"> yet. CDOT and MNR plan to implement a pilot program this fall</w:t>
      </w:r>
      <w:r w:rsidR="00E6206F">
        <w:rPr>
          <w:rFonts w:ascii="Arial" w:hAnsi="Arial" w:cs="Arial"/>
        </w:rPr>
        <w:t xml:space="preserve"> </w:t>
      </w:r>
      <w:r w:rsidR="00235F95">
        <w:rPr>
          <w:rFonts w:ascii="Arial" w:hAnsi="Arial" w:cs="Arial"/>
        </w:rPr>
        <w:t xml:space="preserve">to reduce scheduled travel time from New Haven to Grand Central by 10 minutes. This reduction is primarily based on schedule design, not infrastructure improvements and is focused on travelers heading in and out of NYC. There was a Q&amp;A session with CDOT. Many Councilmembers expressed interest in more intra-state express service. </w:t>
      </w:r>
      <w:r w:rsidR="00084296">
        <w:rPr>
          <w:rFonts w:ascii="Arial" w:hAnsi="Arial" w:cs="Arial"/>
        </w:rPr>
        <w:t>CDOT will keep the Council updated on progress.</w:t>
      </w:r>
    </w:p>
    <w:p w14:paraId="0D7C07AC" w14:textId="6A3EFE37" w:rsidR="001D17E2" w:rsidRDefault="001D17E2" w:rsidP="00152487">
      <w:pPr>
        <w:spacing w:after="0" w:line="240" w:lineRule="auto"/>
        <w:jc w:val="both"/>
        <w:rPr>
          <w:rFonts w:ascii="Arial" w:hAnsi="Arial" w:cs="Arial"/>
        </w:rPr>
      </w:pPr>
    </w:p>
    <w:p w14:paraId="04C1D5DE" w14:textId="7A8AC5C0" w:rsidR="001D17E2" w:rsidRPr="00152487" w:rsidRDefault="001D17E2" w:rsidP="001D17E2">
      <w:pPr>
        <w:spacing w:after="0" w:line="240" w:lineRule="auto"/>
        <w:jc w:val="both"/>
        <w:rPr>
          <w:rFonts w:ascii="Arial" w:hAnsi="Arial" w:cs="Arial"/>
        </w:rPr>
      </w:pPr>
      <w:r>
        <w:rPr>
          <w:rFonts w:ascii="Arial" w:hAnsi="Arial" w:cs="Arial"/>
          <w:b/>
          <w:bCs/>
          <w:u w:val="single"/>
        </w:rPr>
        <w:t>Public Bureau Chief Update:</w:t>
      </w:r>
    </w:p>
    <w:p w14:paraId="0DAB6EAF" w14:textId="3F6B1EBC" w:rsidR="001D17E2" w:rsidRDefault="001D17E2" w:rsidP="00152487">
      <w:pPr>
        <w:spacing w:after="0" w:line="240" w:lineRule="auto"/>
        <w:jc w:val="both"/>
        <w:rPr>
          <w:rFonts w:ascii="Arial" w:hAnsi="Arial" w:cs="Arial"/>
        </w:rPr>
      </w:pPr>
      <w:r>
        <w:rPr>
          <w:rFonts w:ascii="Arial" w:hAnsi="Arial" w:cs="Arial"/>
        </w:rPr>
        <w:t xml:space="preserve">Rich </w:t>
      </w:r>
      <w:proofErr w:type="spellStart"/>
      <w:r>
        <w:rPr>
          <w:rFonts w:ascii="Arial" w:hAnsi="Arial" w:cs="Arial"/>
        </w:rPr>
        <w:t>Andreski</w:t>
      </w:r>
      <w:proofErr w:type="spellEnd"/>
      <w:r>
        <w:rPr>
          <w:rFonts w:ascii="Arial" w:hAnsi="Arial" w:cs="Arial"/>
        </w:rPr>
        <w:t xml:space="preserve"> will be leaving CDOT. Council gives him a huge thanks for his service and the vision he brought to CT Rail. Job is posted for new Bureau Chief. </w:t>
      </w:r>
    </w:p>
    <w:p w14:paraId="306A45DC" w14:textId="77777777" w:rsidR="001D17E2" w:rsidRDefault="001D17E2" w:rsidP="00152487">
      <w:pPr>
        <w:spacing w:after="0" w:line="240" w:lineRule="auto"/>
        <w:jc w:val="both"/>
        <w:rPr>
          <w:rFonts w:ascii="Arial" w:hAnsi="Arial" w:cs="Arial"/>
        </w:rPr>
      </w:pPr>
    </w:p>
    <w:p w14:paraId="55BF6DDC" w14:textId="77777777" w:rsidR="00152487" w:rsidRPr="00152487" w:rsidRDefault="00152487" w:rsidP="00152487">
      <w:pPr>
        <w:spacing w:after="0" w:line="240" w:lineRule="auto"/>
        <w:jc w:val="both"/>
        <w:rPr>
          <w:rFonts w:ascii="Arial" w:hAnsi="Arial" w:cs="Arial"/>
        </w:rPr>
      </w:pPr>
    </w:p>
    <w:p w14:paraId="18282762" w14:textId="116B0B13" w:rsidR="00DD0C54" w:rsidRPr="00152487" w:rsidRDefault="00C14598" w:rsidP="00152487">
      <w:pPr>
        <w:spacing w:after="0" w:line="240" w:lineRule="auto"/>
        <w:jc w:val="both"/>
        <w:rPr>
          <w:rFonts w:ascii="Arial" w:hAnsi="Arial" w:cs="Arial"/>
        </w:rPr>
      </w:pPr>
      <w:r w:rsidRPr="00152487">
        <w:rPr>
          <w:rFonts w:ascii="Arial" w:hAnsi="Arial" w:cs="Arial"/>
          <w:b/>
          <w:bCs/>
          <w:u w:val="single"/>
        </w:rPr>
        <w:t>Main Line/Branch Line Issues</w:t>
      </w:r>
      <w:r w:rsidR="00DD0C54" w:rsidRPr="00152487">
        <w:rPr>
          <w:rFonts w:ascii="Arial" w:hAnsi="Arial" w:cs="Arial"/>
        </w:rPr>
        <w:t>:</w:t>
      </w:r>
    </w:p>
    <w:p w14:paraId="4BFB262A" w14:textId="014ABF21" w:rsidR="00A17B99" w:rsidRDefault="00A17B99" w:rsidP="00152487">
      <w:pPr>
        <w:spacing w:after="0" w:line="240" w:lineRule="auto"/>
        <w:jc w:val="both"/>
        <w:rPr>
          <w:rFonts w:ascii="Arial" w:hAnsi="Arial" w:cs="Arial"/>
        </w:rPr>
      </w:pPr>
      <w:r>
        <w:rPr>
          <w:rFonts w:ascii="Arial" w:hAnsi="Arial" w:cs="Arial"/>
        </w:rPr>
        <w:t xml:space="preserve">Jim Gildea asked if there could be a minor adjustment in the WBL schedule to accommodate people that get out of work at 4:00pm. Current schedule is difficult to make train and long wait until next service. Blaize Levitan commented about outstanding performance of MNR conductor on the 5:16PM train </w:t>
      </w:r>
      <w:r w:rsidR="00084296">
        <w:rPr>
          <w:rFonts w:ascii="Arial" w:hAnsi="Arial" w:cs="Arial"/>
        </w:rPr>
        <w:t>from</w:t>
      </w:r>
      <w:r>
        <w:rPr>
          <w:rFonts w:ascii="Arial" w:hAnsi="Arial" w:cs="Arial"/>
        </w:rPr>
        <w:t xml:space="preserve"> Greenwich to New Haven. </w:t>
      </w:r>
    </w:p>
    <w:p w14:paraId="4397559F" w14:textId="77777777" w:rsidR="00152487" w:rsidRPr="00152487" w:rsidRDefault="00152487" w:rsidP="00152487">
      <w:pPr>
        <w:spacing w:after="0" w:line="240" w:lineRule="auto"/>
        <w:jc w:val="both"/>
        <w:rPr>
          <w:rFonts w:ascii="Arial" w:hAnsi="Arial" w:cs="Arial"/>
        </w:rPr>
      </w:pPr>
    </w:p>
    <w:p w14:paraId="7BD6FAAC" w14:textId="41E520E6" w:rsidR="00A80F95" w:rsidRPr="00152487" w:rsidRDefault="00C14598" w:rsidP="00152487">
      <w:pPr>
        <w:spacing w:after="0" w:line="240" w:lineRule="auto"/>
        <w:jc w:val="both"/>
        <w:rPr>
          <w:rFonts w:ascii="Arial" w:hAnsi="Arial" w:cs="Arial"/>
        </w:rPr>
      </w:pPr>
      <w:r w:rsidRPr="00152487">
        <w:rPr>
          <w:rFonts w:ascii="Arial" w:hAnsi="Arial" w:cs="Arial"/>
          <w:b/>
          <w:bCs/>
          <w:u w:val="single"/>
        </w:rPr>
        <w:t>Hartford Line and Shoreline Issues</w:t>
      </w:r>
      <w:r w:rsidRPr="00152487">
        <w:rPr>
          <w:rFonts w:ascii="Arial" w:hAnsi="Arial" w:cs="Arial"/>
        </w:rPr>
        <w:t xml:space="preserve">: </w:t>
      </w:r>
    </w:p>
    <w:p w14:paraId="4A61B37A" w14:textId="6900EB58" w:rsidR="00B12425" w:rsidRDefault="00A17B99" w:rsidP="00152487">
      <w:pPr>
        <w:spacing w:after="0" w:line="240" w:lineRule="auto"/>
        <w:jc w:val="both"/>
        <w:rPr>
          <w:rFonts w:ascii="Arial" w:hAnsi="Arial" w:cs="Arial"/>
        </w:rPr>
      </w:pPr>
      <w:r>
        <w:rPr>
          <w:rFonts w:ascii="Arial" w:hAnsi="Arial" w:cs="Arial"/>
        </w:rPr>
        <w:t>M8s being implemented this month</w:t>
      </w:r>
      <w:r w:rsidR="00B12425" w:rsidRPr="00152487">
        <w:rPr>
          <w:rFonts w:ascii="Arial" w:hAnsi="Arial" w:cs="Arial"/>
        </w:rPr>
        <w:t xml:space="preserve">. Blaize Levitan asked about </w:t>
      </w:r>
      <w:r>
        <w:rPr>
          <w:rFonts w:ascii="Arial" w:hAnsi="Arial" w:cs="Arial"/>
        </w:rPr>
        <w:t xml:space="preserve">a </w:t>
      </w:r>
      <w:r w:rsidR="00B12425" w:rsidRPr="00152487">
        <w:rPr>
          <w:rFonts w:ascii="Arial" w:hAnsi="Arial" w:cs="Arial"/>
        </w:rPr>
        <w:t>return of the THRU Express service. Eric Bergeron said there is still no timeline for return of the service.</w:t>
      </w:r>
    </w:p>
    <w:p w14:paraId="1F921D4D" w14:textId="77777777" w:rsidR="00152487" w:rsidRPr="00152487" w:rsidRDefault="00152487" w:rsidP="00152487">
      <w:pPr>
        <w:spacing w:after="0" w:line="240" w:lineRule="auto"/>
        <w:jc w:val="both"/>
        <w:rPr>
          <w:rFonts w:ascii="Arial" w:hAnsi="Arial" w:cs="Arial"/>
        </w:rPr>
      </w:pPr>
    </w:p>
    <w:p w14:paraId="636799AE" w14:textId="030AA4D2" w:rsidR="009768F7" w:rsidRPr="00152487" w:rsidRDefault="00A03A68" w:rsidP="00152487">
      <w:pPr>
        <w:spacing w:after="0" w:line="240" w:lineRule="auto"/>
        <w:jc w:val="both"/>
        <w:rPr>
          <w:rFonts w:ascii="Arial" w:hAnsi="Arial" w:cs="Arial"/>
        </w:rPr>
      </w:pPr>
      <w:r w:rsidRPr="00152487">
        <w:rPr>
          <w:rFonts w:ascii="Arial" w:hAnsi="Arial" w:cs="Arial"/>
          <w:b/>
          <w:bCs/>
          <w:u w:val="single"/>
        </w:rPr>
        <w:t>Old Business/New Business</w:t>
      </w:r>
    </w:p>
    <w:p w14:paraId="5A5241F9" w14:textId="77777777" w:rsidR="00152487" w:rsidRPr="00152487" w:rsidRDefault="00152487" w:rsidP="00152487">
      <w:pPr>
        <w:spacing w:after="0" w:line="240" w:lineRule="auto"/>
        <w:jc w:val="both"/>
        <w:rPr>
          <w:rFonts w:ascii="Arial" w:hAnsi="Arial" w:cs="Arial"/>
        </w:rPr>
      </w:pPr>
    </w:p>
    <w:p w14:paraId="69C7DA19" w14:textId="544C897A" w:rsidR="007B41D3" w:rsidRPr="00152487" w:rsidRDefault="00F127C4" w:rsidP="00152487">
      <w:pPr>
        <w:spacing w:after="0" w:line="240" w:lineRule="auto"/>
        <w:jc w:val="both"/>
        <w:rPr>
          <w:rFonts w:ascii="Arial" w:hAnsi="Arial" w:cs="Arial"/>
        </w:rPr>
      </w:pPr>
      <w:r w:rsidRPr="00152487">
        <w:rPr>
          <w:rFonts w:ascii="Arial" w:hAnsi="Arial" w:cs="Arial"/>
        </w:rPr>
        <w:t xml:space="preserve">The </w:t>
      </w:r>
      <w:r w:rsidR="0090211D">
        <w:rPr>
          <w:rFonts w:ascii="Arial" w:hAnsi="Arial" w:cs="Arial"/>
        </w:rPr>
        <w:t>June</w:t>
      </w:r>
      <w:r w:rsidRPr="00152487">
        <w:rPr>
          <w:rFonts w:ascii="Arial" w:hAnsi="Arial" w:cs="Arial"/>
        </w:rPr>
        <w:t xml:space="preserve"> 2022 meeting will be held</w:t>
      </w:r>
      <w:r w:rsidR="0090211D">
        <w:rPr>
          <w:rFonts w:ascii="Arial" w:hAnsi="Arial" w:cs="Arial"/>
        </w:rPr>
        <w:t xml:space="preserve"> </w:t>
      </w:r>
      <w:r w:rsidR="001614C4" w:rsidRPr="00152487">
        <w:rPr>
          <w:rFonts w:ascii="Arial" w:hAnsi="Arial" w:cs="Arial"/>
        </w:rPr>
        <w:t>virtually</w:t>
      </w:r>
      <w:r w:rsidRPr="00152487">
        <w:rPr>
          <w:rFonts w:ascii="Arial" w:hAnsi="Arial" w:cs="Arial"/>
        </w:rPr>
        <w:t>.</w:t>
      </w:r>
      <w:r w:rsidR="001614C4" w:rsidRPr="00152487">
        <w:rPr>
          <w:rFonts w:ascii="Arial" w:hAnsi="Arial" w:cs="Arial"/>
        </w:rPr>
        <w:t xml:space="preserve"> </w:t>
      </w:r>
      <w:r w:rsidR="00A17B99">
        <w:rPr>
          <w:rFonts w:ascii="Arial" w:hAnsi="Arial" w:cs="Arial"/>
        </w:rPr>
        <w:t xml:space="preserve">The August meeting </w:t>
      </w:r>
      <w:r w:rsidR="00084296">
        <w:rPr>
          <w:rFonts w:ascii="Arial" w:hAnsi="Arial" w:cs="Arial"/>
        </w:rPr>
        <w:t>will</w:t>
      </w:r>
      <w:r w:rsidR="00A17B99">
        <w:rPr>
          <w:rFonts w:ascii="Arial" w:hAnsi="Arial" w:cs="Arial"/>
        </w:rPr>
        <w:t xml:space="preserve"> focus on the WBL and the September meeting is the next planned in-person meeting, </w:t>
      </w:r>
      <w:r w:rsidR="00084296">
        <w:rPr>
          <w:rFonts w:ascii="Arial" w:hAnsi="Arial" w:cs="Arial"/>
        </w:rPr>
        <w:t xml:space="preserve">with </w:t>
      </w:r>
      <w:r w:rsidR="00A17B99">
        <w:rPr>
          <w:rFonts w:ascii="Arial" w:hAnsi="Arial" w:cs="Arial"/>
        </w:rPr>
        <w:t>focus on SLE</w:t>
      </w:r>
      <w:r w:rsidR="001614C4" w:rsidRPr="00152487">
        <w:rPr>
          <w:rFonts w:ascii="Arial" w:hAnsi="Arial" w:cs="Arial"/>
        </w:rPr>
        <w:t>.</w:t>
      </w:r>
    </w:p>
    <w:p w14:paraId="71D7FFA6" w14:textId="77777777" w:rsidR="009768F7" w:rsidRPr="00152487" w:rsidRDefault="009768F7" w:rsidP="00152487">
      <w:pPr>
        <w:spacing w:after="0" w:line="240" w:lineRule="auto"/>
        <w:jc w:val="both"/>
        <w:rPr>
          <w:rFonts w:ascii="Arial" w:hAnsi="Arial" w:cs="Arial"/>
        </w:rPr>
      </w:pPr>
    </w:p>
    <w:p w14:paraId="2562D813" w14:textId="2AED6226" w:rsidR="00531E24" w:rsidRPr="00152487" w:rsidRDefault="00152487" w:rsidP="00152487">
      <w:pPr>
        <w:spacing w:after="0" w:line="240" w:lineRule="auto"/>
        <w:jc w:val="both"/>
        <w:rPr>
          <w:rFonts w:ascii="Arial" w:hAnsi="Arial" w:cs="Arial"/>
        </w:rPr>
      </w:pPr>
      <w:r w:rsidRPr="00152487">
        <w:rPr>
          <w:rFonts w:ascii="Arial" w:hAnsi="Arial" w:cs="Arial"/>
        </w:rPr>
        <w:t xml:space="preserve">Meeting was adjourned at </w:t>
      </w:r>
      <w:r w:rsidR="0090211D">
        <w:rPr>
          <w:rFonts w:ascii="Arial" w:hAnsi="Arial" w:cs="Arial"/>
        </w:rPr>
        <w:t>8</w:t>
      </w:r>
      <w:r w:rsidRPr="00152487">
        <w:rPr>
          <w:rFonts w:ascii="Arial" w:hAnsi="Arial" w:cs="Arial"/>
        </w:rPr>
        <w:t>:24PM</w:t>
      </w:r>
      <w:bookmarkStart w:id="0" w:name="_GoBack"/>
      <w:bookmarkEnd w:id="0"/>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63BB9EF0" w:rsidR="007B41D3" w:rsidRPr="00152487" w:rsidRDefault="007B41D3" w:rsidP="00152487">
      <w:pPr>
        <w:spacing w:after="0" w:line="240" w:lineRule="auto"/>
        <w:jc w:val="both"/>
        <w:rPr>
          <w:rFonts w:ascii="Arial" w:hAnsi="Arial" w:cs="Arial"/>
        </w:rPr>
      </w:pPr>
      <w:r w:rsidRPr="00152487">
        <w:rPr>
          <w:rFonts w:ascii="Arial" w:hAnsi="Arial" w:cs="Arial"/>
        </w:rPr>
        <w:t>Blaize Levitan, Interim Secretary</w:t>
      </w:r>
    </w:p>
    <w:sectPr w:rsidR="007B41D3" w:rsidRPr="001524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1F89" w14:textId="77777777" w:rsidR="00AE4565" w:rsidRDefault="00AE4565" w:rsidP="00E7482F">
      <w:pPr>
        <w:spacing w:after="0" w:line="240" w:lineRule="auto"/>
      </w:pPr>
      <w:r>
        <w:separator/>
      </w:r>
    </w:p>
  </w:endnote>
  <w:endnote w:type="continuationSeparator" w:id="0">
    <w:p w14:paraId="24B15C7A" w14:textId="77777777" w:rsidR="00AE4565" w:rsidRDefault="00AE4565"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C2EF" w14:textId="77777777" w:rsidR="00AE4565" w:rsidRDefault="00AE4565" w:rsidP="00E7482F">
      <w:pPr>
        <w:spacing w:after="0" w:line="240" w:lineRule="auto"/>
      </w:pPr>
      <w:r>
        <w:separator/>
      </w:r>
    </w:p>
  </w:footnote>
  <w:footnote w:type="continuationSeparator" w:id="0">
    <w:p w14:paraId="67E4BEDD" w14:textId="77777777" w:rsidR="00AE4565" w:rsidRDefault="00AE4565"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16E8" w14:textId="6C49804B" w:rsidR="001614C4" w:rsidRDefault="00084296">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F885" w14:textId="3B5F8F21" w:rsidR="001614C4" w:rsidRDefault="00084296">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9B7F" w14:textId="3A86552A" w:rsidR="001614C4" w:rsidRDefault="00084296">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3"/>
  </w:num>
  <w:num w:numId="5">
    <w:abstractNumId w:val="14"/>
  </w:num>
  <w:num w:numId="6">
    <w:abstractNumId w:val="11"/>
  </w:num>
  <w:num w:numId="7">
    <w:abstractNumId w:val="0"/>
  </w:num>
  <w:num w:numId="8">
    <w:abstractNumId w:val="6"/>
  </w:num>
  <w:num w:numId="9">
    <w:abstractNumId w:val="12"/>
  </w:num>
  <w:num w:numId="10">
    <w:abstractNumId w:val="2"/>
  </w:num>
  <w:num w:numId="11">
    <w:abstractNumId w:val="5"/>
  </w:num>
  <w:num w:numId="12">
    <w:abstractNumId w:val="9"/>
  </w:num>
  <w:num w:numId="13">
    <w:abstractNumId w:val="15"/>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239B"/>
    <w:rsid w:val="000157E5"/>
    <w:rsid w:val="0001730C"/>
    <w:rsid w:val="00023BD6"/>
    <w:rsid w:val="00043C91"/>
    <w:rsid w:val="00044678"/>
    <w:rsid w:val="000513E5"/>
    <w:rsid w:val="00052A14"/>
    <w:rsid w:val="00054826"/>
    <w:rsid w:val="000624BA"/>
    <w:rsid w:val="000639F5"/>
    <w:rsid w:val="00066613"/>
    <w:rsid w:val="000673D0"/>
    <w:rsid w:val="000822DF"/>
    <w:rsid w:val="00084296"/>
    <w:rsid w:val="00086958"/>
    <w:rsid w:val="000A1D3E"/>
    <w:rsid w:val="000A765C"/>
    <w:rsid w:val="000B3FB2"/>
    <w:rsid w:val="000B778E"/>
    <w:rsid w:val="000C158B"/>
    <w:rsid w:val="000C1C63"/>
    <w:rsid w:val="000C330E"/>
    <w:rsid w:val="000C3E98"/>
    <w:rsid w:val="000D26CE"/>
    <w:rsid w:val="000D31E6"/>
    <w:rsid w:val="000D59F7"/>
    <w:rsid w:val="00100DFF"/>
    <w:rsid w:val="00102DF0"/>
    <w:rsid w:val="00103D48"/>
    <w:rsid w:val="001052D9"/>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79B7"/>
    <w:rsid w:val="001B09D1"/>
    <w:rsid w:val="001B577F"/>
    <w:rsid w:val="001B7306"/>
    <w:rsid w:val="001C2762"/>
    <w:rsid w:val="001C3E9C"/>
    <w:rsid w:val="001C4A7C"/>
    <w:rsid w:val="001C740A"/>
    <w:rsid w:val="001D17E2"/>
    <w:rsid w:val="001E0C36"/>
    <w:rsid w:val="001E2723"/>
    <w:rsid w:val="001E6CF1"/>
    <w:rsid w:val="001F0877"/>
    <w:rsid w:val="001F1D0E"/>
    <w:rsid w:val="001F270E"/>
    <w:rsid w:val="001F6E6B"/>
    <w:rsid w:val="0020730F"/>
    <w:rsid w:val="00216020"/>
    <w:rsid w:val="00227487"/>
    <w:rsid w:val="0023043B"/>
    <w:rsid w:val="00231861"/>
    <w:rsid w:val="00235F95"/>
    <w:rsid w:val="002373FF"/>
    <w:rsid w:val="0024027C"/>
    <w:rsid w:val="00242156"/>
    <w:rsid w:val="00244BE2"/>
    <w:rsid w:val="00246740"/>
    <w:rsid w:val="00247BD1"/>
    <w:rsid w:val="002515F6"/>
    <w:rsid w:val="00253D56"/>
    <w:rsid w:val="0026340F"/>
    <w:rsid w:val="002657C4"/>
    <w:rsid w:val="002703F9"/>
    <w:rsid w:val="00270A5B"/>
    <w:rsid w:val="0028324D"/>
    <w:rsid w:val="00284C22"/>
    <w:rsid w:val="0028732A"/>
    <w:rsid w:val="00292BE2"/>
    <w:rsid w:val="002B2824"/>
    <w:rsid w:val="002B71DD"/>
    <w:rsid w:val="002C2255"/>
    <w:rsid w:val="002C2E8E"/>
    <w:rsid w:val="002C413E"/>
    <w:rsid w:val="002D4B18"/>
    <w:rsid w:val="002D66D7"/>
    <w:rsid w:val="002F2B3A"/>
    <w:rsid w:val="00317F38"/>
    <w:rsid w:val="0032275A"/>
    <w:rsid w:val="003236FA"/>
    <w:rsid w:val="00325229"/>
    <w:rsid w:val="0032583D"/>
    <w:rsid w:val="00325C66"/>
    <w:rsid w:val="00326042"/>
    <w:rsid w:val="003262D0"/>
    <w:rsid w:val="00330317"/>
    <w:rsid w:val="00332DC2"/>
    <w:rsid w:val="00334057"/>
    <w:rsid w:val="003442FB"/>
    <w:rsid w:val="003477BA"/>
    <w:rsid w:val="00353596"/>
    <w:rsid w:val="0035393D"/>
    <w:rsid w:val="00356017"/>
    <w:rsid w:val="003571E5"/>
    <w:rsid w:val="00377403"/>
    <w:rsid w:val="003779C8"/>
    <w:rsid w:val="00384E74"/>
    <w:rsid w:val="003939ED"/>
    <w:rsid w:val="00397B65"/>
    <w:rsid w:val="003A52E8"/>
    <w:rsid w:val="003B0537"/>
    <w:rsid w:val="003C17F5"/>
    <w:rsid w:val="003C3505"/>
    <w:rsid w:val="003D3100"/>
    <w:rsid w:val="003D6D9B"/>
    <w:rsid w:val="003F2B57"/>
    <w:rsid w:val="003F3098"/>
    <w:rsid w:val="003F40C6"/>
    <w:rsid w:val="003F666D"/>
    <w:rsid w:val="003F66BA"/>
    <w:rsid w:val="0040205D"/>
    <w:rsid w:val="00415B24"/>
    <w:rsid w:val="00416487"/>
    <w:rsid w:val="00420ABA"/>
    <w:rsid w:val="00426DB7"/>
    <w:rsid w:val="00440BCD"/>
    <w:rsid w:val="00445D72"/>
    <w:rsid w:val="00461AD2"/>
    <w:rsid w:val="00466A58"/>
    <w:rsid w:val="00475E5F"/>
    <w:rsid w:val="004811E4"/>
    <w:rsid w:val="0048751B"/>
    <w:rsid w:val="004923FE"/>
    <w:rsid w:val="004950C3"/>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403E"/>
    <w:rsid w:val="00557181"/>
    <w:rsid w:val="00565193"/>
    <w:rsid w:val="005724EF"/>
    <w:rsid w:val="0057530C"/>
    <w:rsid w:val="00590857"/>
    <w:rsid w:val="00596070"/>
    <w:rsid w:val="00596106"/>
    <w:rsid w:val="005B27E0"/>
    <w:rsid w:val="005B335D"/>
    <w:rsid w:val="005B71CE"/>
    <w:rsid w:val="005B7813"/>
    <w:rsid w:val="005C4737"/>
    <w:rsid w:val="005C5FD7"/>
    <w:rsid w:val="005D2073"/>
    <w:rsid w:val="005D26E1"/>
    <w:rsid w:val="005D62D7"/>
    <w:rsid w:val="005E32D7"/>
    <w:rsid w:val="005E471B"/>
    <w:rsid w:val="005F09CE"/>
    <w:rsid w:val="005F4E72"/>
    <w:rsid w:val="005F5705"/>
    <w:rsid w:val="00602163"/>
    <w:rsid w:val="00603C9C"/>
    <w:rsid w:val="006065E6"/>
    <w:rsid w:val="00613797"/>
    <w:rsid w:val="006139BC"/>
    <w:rsid w:val="00646097"/>
    <w:rsid w:val="00656465"/>
    <w:rsid w:val="006569F7"/>
    <w:rsid w:val="006625AB"/>
    <w:rsid w:val="006645E5"/>
    <w:rsid w:val="00667B3E"/>
    <w:rsid w:val="00671E0A"/>
    <w:rsid w:val="00681678"/>
    <w:rsid w:val="0068667B"/>
    <w:rsid w:val="00686E50"/>
    <w:rsid w:val="006954D9"/>
    <w:rsid w:val="006A427F"/>
    <w:rsid w:val="006A7735"/>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66F48"/>
    <w:rsid w:val="007712CA"/>
    <w:rsid w:val="00775704"/>
    <w:rsid w:val="00781384"/>
    <w:rsid w:val="00781C21"/>
    <w:rsid w:val="007824CF"/>
    <w:rsid w:val="00784C74"/>
    <w:rsid w:val="007864DD"/>
    <w:rsid w:val="00793204"/>
    <w:rsid w:val="007A5442"/>
    <w:rsid w:val="007B2FD6"/>
    <w:rsid w:val="007B41D3"/>
    <w:rsid w:val="007B585A"/>
    <w:rsid w:val="007B5910"/>
    <w:rsid w:val="007C4B3B"/>
    <w:rsid w:val="007C544B"/>
    <w:rsid w:val="007C5B82"/>
    <w:rsid w:val="007D251F"/>
    <w:rsid w:val="007F3A69"/>
    <w:rsid w:val="0081293D"/>
    <w:rsid w:val="00812CA9"/>
    <w:rsid w:val="008212BD"/>
    <w:rsid w:val="008313C6"/>
    <w:rsid w:val="00832A18"/>
    <w:rsid w:val="00840C48"/>
    <w:rsid w:val="00840E2C"/>
    <w:rsid w:val="00850511"/>
    <w:rsid w:val="00851797"/>
    <w:rsid w:val="00862153"/>
    <w:rsid w:val="00863306"/>
    <w:rsid w:val="008636DC"/>
    <w:rsid w:val="0086376C"/>
    <w:rsid w:val="008673E7"/>
    <w:rsid w:val="00873B87"/>
    <w:rsid w:val="00876272"/>
    <w:rsid w:val="008816F4"/>
    <w:rsid w:val="0088524B"/>
    <w:rsid w:val="008933D7"/>
    <w:rsid w:val="008A18E4"/>
    <w:rsid w:val="008A510F"/>
    <w:rsid w:val="008A52A8"/>
    <w:rsid w:val="008A5E29"/>
    <w:rsid w:val="008B359A"/>
    <w:rsid w:val="008B4F7B"/>
    <w:rsid w:val="008D5662"/>
    <w:rsid w:val="008E3D4C"/>
    <w:rsid w:val="008E5594"/>
    <w:rsid w:val="008F0DA5"/>
    <w:rsid w:val="008F0E01"/>
    <w:rsid w:val="0090211D"/>
    <w:rsid w:val="009124F8"/>
    <w:rsid w:val="00914842"/>
    <w:rsid w:val="00914BBA"/>
    <w:rsid w:val="00922950"/>
    <w:rsid w:val="00924F58"/>
    <w:rsid w:val="009359AF"/>
    <w:rsid w:val="009437AF"/>
    <w:rsid w:val="00947C1C"/>
    <w:rsid w:val="00947C28"/>
    <w:rsid w:val="00950088"/>
    <w:rsid w:val="009552E5"/>
    <w:rsid w:val="00956E52"/>
    <w:rsid w:val="009768F7"/>
    <w:rsid w:val="00981BAA"/>
    <w:rsid w:val="00993477"/>
    <w:rsid w:val="00995DC3"/>
    <w:rsid w:val="009A0FB5"/>
    <w:rsid w:val="009A75AB"/>
    <w:rsid w:val="009B5C96"/>
    <w:rsid w:val="009B6FEE"/>
    <w:rsid w:val="009C1748"/>
    <w:rsid w:val="009C2782"/>
    <w:rsid w:val="009D29BC"/>
    <w:rsid w:val="009E04AD"/>
    <w:rsid w:val="009E4B2A"/>
    <w:rsid w:val="009F271B"/>
    <w:rsid w:val="009F3888"/>
    <w:rsid w:val="009F6E1E"/>
    <w:rsid w:val="00A03A68"/>
    <w:rsid w:val="00A066BD"/>
    <w:rsid w:val="00A17B99"/>
    <w:rsid w:val="00A240CE"/>
    <w:rsid w:val="00A24E9A"/>
    <w:rsid w:val="00A46755"/>
    <w:rsid w:val="00A50FA9"/>
    <w:rsid w:val="00A80F95"/>
    <w:rsid w:val="00A825C5"/>
    <w:rsid w:val="00A8403E"/>
    <w:rsid w:val="00A9200B"/>
    <w:rsid w:val="00A92BA6"/>
    <w:rsid w:val="00A939B3"/>
    <w:rsid w:val="00A9632C"/>
    <w:rsid w:val="00AA2DE8"/>
    <w:rsid w:val="00AA3E8C"/>
    <w:rsid w:val="00AA56EB"/>
    <w:rsid w:val="00AB3927"/>
    <w:rsid w:val="00AB3F92"/>
    <w:rsid w:val="00AB6D11"/>
    <w:rsid w:val="00AE2EFB"/>
    <w:rsid w:val="00AE4565"/>
    <w:rsid w:val="00AF43FB"/>
    <w:rsid w:val="00B01855"/>
    <w:rsid w:val="00B12425"/>
    <w:rsid w:val="00B136C3"/>
    <w:rsid w:val="00B1524B"/>
    <w:rsid w:val="00B3754F"/>
    <w:rsid w:val="00B41721"/>
    <w:rsid w:val="00B50B4E"/>
    <w:rsid w:val="00B62AC2"/>
    <w:rsid w:val="00B64E35"/>
    <w:rsid w:val="00B64FD9"/>
    <w:rsid w:val="00B65AF6"/>
    <w:rsid w:val="00B66065"/>
    <w:rsid w:val="00B74168"/>
    <w:rsid w:val="00B865F2"/>
    <w:rsid w:val="00B86CF0"/>
    <w:rsid w:val="00BA3307"/>
    <w:rsid w:val="00BA42B7"/>
    <w:rsid w:val="00BB1B07"/>
    <w:rsid w:val="00BB6F69"/>
    <w:rsid w:val="00BC7CA9"/>
    <w:rsid w:val="00BD12CF"/>
    <w:rsid w:val="00BD2755"/>
    <w:rsid w:val="00C00645"/>
    <w:rsid w:val="00C01F8E"/>
    <w:rsid w:val="00C04DF7"/>
    <w:rsid w:val="00C07245"/>
    <w:rsid w:val="00C07D82"/>
    <w:rsid w:val="00C14598"/>
    <w:rsid w:val="00C24280"/>
    <w:rsid w:val="00C24F14"/>
    <w:rsid w:val="00C30E93"/>
    <w:rsid w:val="00C359EB"/>
    <w:rsid w:val="00C36558"/>
    <w:rsid w:val="00C37FBE"/>
    <w:rsid w:val="00C454F1"/>
    <w:rsid w:val="00C47998"/>
    <w:rsid w:val="00C51F13"/>
    <w:rsid w:val="00C53566"/>
    <w:rsid w:val="00C54B2D"/>
    <w:rsid w:val="00C554D5"/>
    <w:rsid w:val="00C644E1"/>
    <w:rsid w:val="00C70CD4"/>
    <w:rsid w:val="00C76F2C"/>
    <w:rsid w:val="00C85FF6"/>
    <w:rsid w:val="00C8660A"/>
    <w:rsid w:val="00CB0749"/>
    <w:rsid w:val="00CB0D0E"/>
    <w:rsid w:val="00CB44FC"/>
    <w:rsid w:val="00CC2599"/>
    <w:rsid w:val="00CD2F97"/>
    <w:rsid w:val="00CE0111"/>
    <w:rsid w:val="00CE3C57"/>
    <w:rsid w:val="00CE4D32"/>
    <w:rsid w:val="00D0516F"/>
    <w:rsid w:val="00D06F74"/>
    <w:rsid w:val="00D14BC8"/>
    <w:rsid w:val="00D206A6"/>
    <w:rsid w:val="00D25FAE"/>
    <w:rsid w:val="00D3094E"/>
    <w:rsid w:val="00D35965"/>
    <w:rsid w:val="00D3607F"/>
    <w:rsid w:val="00D415AD"/>
    <w:rsid w:val="00D44ADC"/>
    <w:rsid w:val="00D45AA4"/>
    <w:rsid w:val="00D53D04"/>
    <w:rsid w:val="00D5575B"/>
    <w:rsid w:val="00D62BF1"/>
    <w:rsid w:val="00D63BD4"/>
    <w:rsid w:val="00D66707"/>
    <w:rsid w:val="00D72A63"/>
    <w:rsid w:val="00D73513"/>
    <w:rsid w:val="00D74355"/>
    <w:rsid w:val="00D810F3"/>
    <w:rsid w:val="00D85353"/>
    <w:rsid w:val="00D90FB3"/>
    <w:rsid w:val="00D91FFE"/>
    <w:rsid w:val="00DA6247"/>
    <w:rsid w:val="00DA6539"/>
    <w:rsid w:val="00DB2959"/>
    <w:rsid w:val="00DD0C54"/>
    <w:rsid w:val="00DD544F"/>
    <w:rsid w:val="00DE31DA"/>
    <w:rsid w:val="00E13578"/>
    <w:rsid w:val="00E23308"/>
    <w:rsid w:val="00E24D1E"/>
    <w:rsid w:val="00E25CBB"/>
    <w:rsid w:val="00E2726D"/>
    <w:rsid w:val="00E34E9E"/>
    <w:rsid w:val="00E4577D"/>
    <w:rsid w:val="00E5470F"/>
    <w:rsid w:val="00E54791"/>
    <w:rsid w:val="00E60102"/>
    <w:rsid w:val="00E6206F"/>
    <w:rsid w:val="00E634B7"/>
    <w:rsid w:val="00E663A6"/>
    <w:rsid w:val="00E711CF"/>
    <w:rsid w:val="00E72049"/>
    <w:rsid w:val="00E7482F"/>
    <w:rsid w:val="00E7613A"/>
    <w:rsid w:val="00E83C0E"/>
    <w:rsid w:val="00E84E84"/>
    <w:rsid w:val="00E9240A"/>
    <w:rsid w:val="00E97825"/>
    <w:rsid w:val="00EA2A7F"/>
    <w:rsid w:val="00EA59FA"/>
    <w:rsid w:val="00EA73CD"/>
    <w:rsid w:val="00EB2366"/>
    <w:rsid w:val="00EC06C4"/>
    <w:rsid w:val="00EC4F81"/>
    <w:rsid w:val="00EC5345"/>
    <w:rsid w:val="00EC68AF"/>
    <w:rsid w:val="00EC778C"/>
    <w:rsid w:val="00ED3497"/>
    <w:rsid w:val="00ED7021"/>
    <w:rsid w:val="00EE035C"/>
    <w:rsid w:val="00EE7C3E"/>
    <w:rsid w:val="00EF096F"/>
    <w:rsid w:val="00EF26D1"/>
    <w:rsid w:val="00F01A3A"/>
    <w:rsid w:val="00F02BDE"/>
    <w:rsid w:val="00F127C4"/>
    <w:rsid w:val="00F15B70"/>
    <w:rsid w:val="00F2146D"/>
    <w:rsid w:val="00F245B4"/>
    <w:rsid w:val="00F353F2"/>
    <w:rsid w:val="00F36D7D"/>
    <w:rsid w:val="00F41BDD"/>
    <w:rsid w:val="00F4443C"/>
    <w:rsid w:val="00F500AD"/>
    <w:rsid w:val="00F613C0"/>
    <w:rsid w:val="00F629E4"/>
    <w:rsid w:val="00F73421"/>
    <w:rsid w:val="00F76521"/>
    <w:rsid w:val="00F76AFE"/>
    <w:rsid w:val="00F77CFD"/>
    <w:rsid w:val="00F815B9"/>
    <w:rsid w:val="00F827CF"/>
    <w:rsid w:val="00F8494A"/>
    <w:rsid w:val="00F925C7"/>
    <w:rsid w:val="00F9465F"/>
    <w:rsid w:val="00F96A6F"/>
    <w:rsid w:val="00FA484D"/>
    <w:rsid w:val="00FA5B02"/>
    <w:rsid w:val="00FA7F20"/>
    <w:rsid w:val="00FB23CA"/>
    <w:rsid w:val="00FB5C96"/>
    <w:rsid w:val="00FD1FE2"/>
    <w:rsid w:val="00FD6F1F"/>
    <w:rsid w:val="00FE1CFA"/>
    <w:rsid w:val="00FF0C26"/>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 w:type="character" w:styleId="Hyperlink">
    <w:name w:val="Hyperlink"/>
    <w:basedOn w:val="DefaultParagraphFont"/>
    <w:uiPriority w:val="99"/>
    <w:unhideWhenUsed/>
    <w:rsid w:val="00CB0D0E"/>
    <w:rPr>
      <w:color w:val="0563C1" w:themeColor="hyperlink"/>
      <w:u w:val="single"/>
    </w:rPr>
  </w:style>
  <w:style w:type="character" w:styleId="UnresolvedMention">
    <w:name w:val="Unresolved Mention"/>
    <w:basedOn w:val="DefaultParagraphFont"/>
    <w:uiPriority w:val="99"/>
    <w:semiHidden/>
    <w:unhideWhenUsed/>
    <w:rsid w:val="00CB0D0E"/>
    <w:rPr>
      <w:color w:val="605E5C"/>
      <w:shd w:val="clear" w:color="auto" w:fill="E1DFDD"/>
    </w:rPr>
  </w:style>
  <w:style w:type="character" w:styleId="FollowedHyperlink">
    <w:name w:val="FollowedHyperlink"/>
    <w:basedOn w:val="DefaultParagraphFont"/>
    <w:uiPriority w:val="99"/>
    <w:semiHidden/>
    <w:unhideWhenUsed/>
    <w:rsid w:val="00CB0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rocure.perfect.com/wp-web-public/#/bidboard/bid/100834?customerid=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C6F3E568</Template>
  <TotalTime>159</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Levitan, Blaize</cp:lastModifiedBy>
  <cp:revision>14</cp:revision>
  <cp:lastPrinted>2022-04-13T17:52:00Z</cp:lastPrinted>
  <dcterms:created xsi:type="dcterms:W3CDTF">2022-04-26T23:11:00Z</dcterms:created>
  <dcterms:modified xsi:type="dcterms:W3CDTF">2022-05-31T14:41:00Z</dcterms:modified>
</cp:coreProperties>
</file>